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gliatabella"/>
        <w:tblW w:w="0" w:type="auto"/>
        <w:tblBorders>
          <w:top w:val="single" w:sz="4" w:space="0" w:color="541313"/>
          <w:left w:val="single" w:sz="4" w:space="0" w:color="541313"/>
          <w:bottom w:val="single" w:sz="4" w:space="0" w:color="541313"/>
          <w:right w:val="single" w:sz="4" w:space="0" w:color="541313"/>
          <w:insideH w:val="single" w:sz="4" w:space="0" w:color="541313"/>
          <w:insideV w:val="single" w:sz="4" w:space="0" w:color="541313"/>
        </w:tblBorders>
        <w:tblLook w:val="04A0" w:firstRow="1" w:lastRow="0" w:firstColumn="1" w:lastColumn="0" w:noHBand="0" w:noVBand="1"/>
      </w:tblPr>
      <w:tblGrid>
        <w:gridCol w:w="9628"/>
      </w:tblGrid>
      <w:tr w:rsidR="00BE0D31" w:rsidRPr="00124396" w14:paraId="24E58567" w14:textId="77777777" w:rsidTr="00586462">
        <w:trPr>
          <w:trHeight w:val="547"/>
        </w:trPr>
        <w:tc>
          <w:tcPr>
            <w:tcW w:w="9628" w:type="dxa"/>
            <w:shd w:val="clear" w:color="auto" w:fill="F8F5E8"/>
            <w:vAlign w:val="center"/>
          </w:tcPr>
          <w:p w14:paraId="1C2725E5" w14:textId="21C0E9F3" w:rsidR="00BE0D31" w:rsidRPr="00124396" w:rsidRDefault="00BE0D31" w:rsidP="00B746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ULTERIOR</w:t>
            </w:r>
            <w:r w:rsidR="0055417C">
              <w:rPr>
                <w:rFonts w:cstheme="minorHAnsi"/>
                <w:b/>
                <w:bCs/>
                <w:sz w:val="20"/>
                <w:szCs w:val="20"/>
              </w:rPr>
              <w:t>I PARTI CONVOCATE</w:t>
            </w:r>
            <w:r w:rsidR="00F521C1">
              <w:rPr>
                <w:rFonts w:cstheme="minorHAnsi"/>
                <w:b/>
                <w:bCs/>
                <w:sz w:val="20"/>
                <w:szCs w:val="20"/>
              </w:rPr>
              <w:t xml:space="preserve"> – DOMANDA DI MEDIAZIONE</w:t>
            </w:r>
          </w:p>
        </w:tc>
      </w:tr>
    </w:tbl>
    <w:p w14:paraId="5B8E71BB" w14:textId="77777777" w:rsidR="001D1A62" w:rsidRDefault="001D1A62" w:rsidP="00D10332"/>
    <w:p w14:paraId="3568D752" w14:textId="7DA9F59F" w:rsidR="00C87DE4" w:rsidRPr="007B039D" w:rsidRDefault="00712DB0" w:rsidP="00D10332">
      <w:pPr>
        <w:rPr>
          <w:b/>
          <w:bCs/>
          <w:u w:val="single"/>
        </w:rPr>
      </w:pPr>
      <w:r>
        <w:rPr>
          <w:b/>
          <w:bCs/>
          <w:u w:val="single"/>
        </w:rPr>
        <w:t>ULTERIORI PARTI CONVOCATE (1)</w:t>
      </w:r>
    </w:p>
    <w:p w14:paraId="721B43D0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________________________________ residente/con sede in ________________________________ via/piazza _____________________________________ </w:t>
      </w:r>
    </w:p>
    <w:p w14:paraId="1B0565B2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391B1D21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60394F0E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 rappresentata da (nome del legale o del consulente) __________________________</w:t>
      </w:r>
    </w:p>
    <w:p w14:paraId="119AC4A6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7976D1BE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E596420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 xml:space="preserve">, Avv./Dr.________________________ con studio in ______________________ via/piazza _______________________________ CAP: _______ Tel: ___________________ </w:t>
      </w:r>
    </w:p>
    <w:p w14:paraId="26631471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53AEC99F" w14:textId="77777777" w:rsidR="0055417C" w:rsidRDefault="0055417C" w:rsidP="0055417C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D1C29A" w14:textId="77777777" w:rsidR="00CA3BE9" w:rsidRDefault="00CA3BE9" w:rsidP="00FA47FF">
      <w:pPr>
        <w:rPr>
          <w:b/>
          <w:bCs/>
          <w:u w:val="single"/>
        </w:rPr>
      </w:pPr>
    </w:p>
    <w:p w14:paraId="5030D9FF" w14:textId="2F6DA501" w:rsidR="00FA47FF" w:rsidRPr="00FA47FF" w:rsidRDefault="00712DB0" w:rsidP="00FA47FF">
      <w:pPr>
        <w:rPr>
          <w:b/>
          <w:bCs/>
          <w:u w:val="single"/>
        </w:rPr>
      </w:pPr>
      <w:r>
        <w:rPr>
          <w:b/>
          <w:bCs/>
          <w:u w:val="single"/>
        </w:rPr>
        <w:t>ULTERIORI PARTI CONVOCATE (2)</w:t>
      </w:r>
    </w:p>
    <w:p w14:paraId="33A0AB61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________________________________ residente/con sede in ________________________________ via/piazza _____________________________________ </w:t>
      </w:r>
    </w:p>
    <w:p w14:paraId="35DB79D6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3FDDD92A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3CE0F29B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nella qualità di (solo per le persone giuridiche) _________________________ rappresentata da (nome del legale o del consulente) __________________________</w:t>
      </w:r>
    </w:p>
    <w:p w14:paraId="1CC7EFB0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3D430270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C151D0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 xml:space="preserve">, Avv./Dr.________________________ con studio in ______________________ via/piazza _______________________________ CAP: _______ Tel: ___________________ </w:t>
      </w:r>
    </w:p>
    <w:p w14:paraId="696C6B35" w14:textId="77777777" w:rsidR="00FA47FF" w:rsidRPr="00124396" w:rsidRDefault="00FA47FF" w:rsidP="00FA47FF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667BBA23" w14:textId="77777777" w:rsidR="00FA47FF" w:rsidRPr="0055417C" w:rsidRDefault="00FA47FF" w:rsidP="0055417C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B605E0" w14:textId="1021FCA3" w:rsidR="00D10332" w:rsidRPr="00D10332" w:rsidRDefault="00D10332" w:rsidP="00D10332"/>
    <w:sectPr w:rsidR="00D10332" w:rsidRPr="00D10332" w:rsidSect="007F1B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1EAD" w14:textId="77777777" w:rsidR="001C6F04" w:rsidRDefault="001C6F04" w:rsidP="00644BD4">
      <w:pPr>
        <w:spacing w:after="0" w:line="240" w:lineRule="auto"/>
      </w:pPr>
      <w:r>
        <w:separator/>
      </w:r>
    </w:p>
  </w:endnote>
  <w:endnote w:type="continuationSeparator" w:id="0">
    <w:p w14:paraId="3C8A5783" w14:textId="77777777" w:rsidR="001C6F04" w:rsidRDefault="001C6F04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A030" w14:textId="77777777" w:rsidR="00051E47" w:rsidRDefault="00051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A6C2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097F3FCA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71BEDDA7" w14:textId="77777777" w:rsidR="001D1A62" w:rsidRPr="00326810" w:rsidRDefault="001D1A62" w:rsidP="001D1A62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Pr="00CD275C">
      <w:rPr>
        <w:sz w:val="16"/>
        <w:szCs w:val="16"/>
      </w:rPr>
      <w:t>C</w:t>
    </w:r>
    <w:r>
      <w:rPr>
        <w:sz w:val="16"/>
        <w:szCs w:val="16"/>
      </w:rPr>
      <w:t>.F. / P. IVA</w:t>
    </w:r>
    <w:r w:rsidRPr="00CD275C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CD275C">
      <w:rPr>
        <w:sz w:val="16"/>
        <w:szCs w:val="16"/>
      </w:rPr>
      <w:t>02664560808</w:t>
    </w:r>
    <w:r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424A557D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>
      <w:rPr>
        <w:rFonts w:eastAsia="MyriadPro-It"/>
        <w:color w:val="000000" w:themeColor="text1"/>
        <w:sz w:val="16"/>
        <w:szCs w:val="16"/>
      </w:rPr>
      <w:t xml:space="preserve"> </w:t>
    </w:r>
  </w:p>
  <w:p w14:paraId="38BE8622" w14:textId="77777777" w:rsidR="001D1A62" w:rsidRPr="00CD275C" w:rsidRDefault="001D1A62" w:rsidP="001D1A62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002CAB82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0AC0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3A434902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4254A2B9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43F37A9C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6EB37F9F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7733E581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EndPr/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824F" w14:textId="77777777" w:rsidR="001C6F04" w:rsidRDefault="001C6F04" w:rsidP="00644BD4">
      <w:pPr>
        <w:spacing w:after="0" w:line="240" w:lineRule="auto"/>
      </w:pPr>
      <w:r>
        <w:separator/>
      </w:r>
    </w:p>
  </w:footnote>
  <w:footnote w:type="continuationSeparator" w:id="0">
    <w:p w14:paraId="653982D6" w14:textId="77777777" w:rsidR="001C6F04" w:rsidRDefault="001C6F04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A23E" w14:textId="77777777" w:rsidR="00051E47" w:rsidRDefault="00051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9770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44FBB0C1" w14:textId="77777777" w:rsidTr="00C04DF8">
      <w:trPr>
        <w:trHeight w:val="567"/>
      </w:trPr>
      <w:tc>
        <w:tcPr>
          <w:tcW w:w="7230" w:type="dxa"/>
        </w:tcPr>
        <w:p w14:paraId="7039F5D6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7A99018F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5ADDBDAA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931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807</w:t>
          </w:r>
        </w:p>
        <w:p w14:paraId="07C20032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388E450C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06B8BC53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2948DF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781D7851" w14:textId="77777777" w:rsidR="00644BD4" w:rsidRDefault="00644B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18"/>
    <w:rsid w:val="00004F81"/>
    <w:rsid w:val="000139E7"/>
    <w:rsid w:val="0003696E"/>
    <w:rsid w:val="00051E47"/>
    <w:rsid w:val="00072566"/>
    <w:rsid w:val="00095E6A"/>
    <w:rsid w:val="000D6B9E"/>
    <w:rsid w:val="000F507D"/>
    <w:rsid w:val="00120988"/>
    <w:rsid w:val="00121FBA"/>
    <w:rsid w:val="0012263E"/>
    <w:rsid w:val="001257BB"/>
    <w:rsid w:val="00132BA4"/>
    <w:rsid w:val="0016034D"/>
    <w:rsid w:val="00165C86"/>
    <w:rsid w:val="00176355"/>
    <w:rsid w:val="00176E4F"/>
    <w:rsid w:val="00183537"/>
    <w:rsid w:val="001C1B76"/>
    <w:rsid w:val="001C6F04"/>
    <w:rsid w:val="001D1A62"/>
    <w:rsid w:val="001F5AC0"/>
    <w:rsid w:val="00200739"/>
    <w:rsid w:val="0020257B"/>
    <w:rsid w:val="00202D05"/>
    <w:rsid w:val="00215BE8"/>
    <w:rsid w:val="00244FA6"/>
    <w:rsid w:val="00255427"/>
    <w:rsid w:val="00260015"/>
    <w:rsid w:val="00270149"/>
    <w:rsid w:val="00274F97"/>
    <w:rsid w:val="00291B91"/>
    <w:rsid w:val="002A429A"/>
    <w:rsid w:val="00312882"/>
    <w:rsid w:val="00315304"/>
    <w:rsid w:val="0031770B"/>
    <w:rsid w:val="00324EF9"/>
    <w:rsid w:val="00326810"/>
    <w:rsid w:val="00337307"/>
    <w:rsid w:val="003378ED"/>
    <w:rsid w:val="00357480"/>
    <w:rsid w:val="003606BD"/>
    <w:rsid w:val="003652DC"/>
    <w:rsid w:val="00397719"/>
    <w:rsid w:val="00397CB6"/>
    <w:rsid w:val="003B7BBE"/>
    <w:rsid w:val="003C224F"/>
    <w:rsid w:val="003D046D"/>
    <w:rsid w:val="003E32AD"/>
    <w:rsid w:val="00401108"/>
    <w:rsid w:val="0044728D"/>
    <w:rsid w:val="004475CC"/>
    <w:rsid w:val="00450BEB"/>
    <w:rsid w:val="00495912"/>
    <w:rsid w:val="004A05E9"/>
    <w:rsid w:val="004A5B53"/>
    <w:rsid w:val="004F3E75"/>
    <w:rsid w:val="004F54B6"/>
    <w:rsid w:val="00505AF9"/>
    <w:rsid w:val="00513FBD"/>
    <w:rsid w:val="00516D74"/>
    <w:rsid w:val="005422BC"/>
    <w:rsid w:val="0055417C"/>
    <w:rsid w:val="0057025E"/>
    <w:rsid w:val="005842D8"/>
    <w:rsid w:val="00586462"/>
    <w:rsid w:val="00621B65"/>
    <w:rsid w:val="006359E8"/>
    <w:rsid w:val="00644BD4"/>
    <w:rsid w:val="00676C1F"/>
    <w:rsid w:val="00686D24"/>
    <w:rsid w:val="006B5B76"/>
    <w:rsid w:val="006B685B"/>
    <w:rsid w:val="00703D77"/>
    <w:rsid w:val="007058E2"/>
    <w:rsid w:val="00712DB0"/>
    <w:rsid w:val="007266F2"/>
    <w:rsid w:val="0073249A"/>
    <w:rsid w:val="00766297"/>
    <w:rsid w:val="00773635"/>
    <w:rsid w:val="007B039D"/>
    <w:rsid w:val="007F1BA1"/>
    <w:rsid w:val="008009D2"/>
    <w:rsid w:val="00813704"/>
    <w:rsid w:val="00835782"/>
    <w:rsid w:val="00847D18"/>
    <w:rsid w:val="00871CD2"/>
    <w:rsid w:val="008A5101"/>
    <w:rsid w:val="008B3FCA"/>
    <w:rsid w:val="008D2A31"/>
    <w:rsid w:val="008D5A41"/>
    <w:rsid w:val="009018C3"/>
    <w:rsid w:val="00903B4D"/>
    <w:rsid w:val="00905D0C"/>
    <w:rsid w:val="00911B90"/>
    <w:rsid w:val="00917A86"/>
    <w:rsid w:val="00920F5E"/>
    <w:rsid w:val="0092454A"/>
    <w:rsid w:val="00930620"/>
    <w:rsid w:val="00933635"/>
    <w:rsid w:val="009437CA"/>
    <w:rsid w:val="009611C9"/>
    <w:rsid w:val="00966BBE"/>
    <w:rsid w:val="00971847"/>
    <w:rsid w:val="00990843"/>
    <w:rsid w:val="0099737E"/>
    <w:rsid w:val="00997F17"/>
    <w:rsid w:val="009B6077"/>
    <w:rsid w:val="009C2881"/>
    <w:rsid w:val="009C4FC2"/>
    <w:rsid w:val="009D759F"/>
    <w:rsid w:val="009E676E"/>
    <w:rsid w:val="00A13402"/>
    <w:rsid w:val="00A139FF"/>
    <w:rsid w:val="00A24E9E"/>
    <w:rsid w:val="00A26978"/>
    <w:rsid w:val="00A33F5F"/>
    <w:rsid w:val="00A512A4"/>
    <w:rsid w:val="00A72CF6"/>
    <w:rsid w:val="00A735FA"/>
    <w:rsid w:val="00A85A95"/>
    <w:rsid w:val="00AA49A8"/>
    <w:rsid w:val="00AE0186"/>
    <w:rsid w:val="00AE644C"/>
    <w:rsid w:val="00AF565D"/>
    <w:rsid w:val="00B02A67"/>
    <w:rsid w:val="00B15983"/>
    <w:rsid w:val="00B55045"/>
    <w:rsid w:val="00B55268"/>
    <w:rsid w:val="00B76446"/>
    <w:rsid w:val="00B97C95"/>
    <w:rsid w:val="00BC1816"/>
    <w:rsid w:val="00BE0D31"/>
    <w:rsid w:val="00BF312C"/>
    <w:rsid w:val="00C0118E"/>
    <w:rsid w:val="00C04DF8"/>
    <w:rsid w:val="00C16191"/>
    <w:rsid w:val="00C3687D"/>
    <w:rsid w:val="00C377C2"/>
    <w:rsid w:val="00C40AD8"/>
    <w:rsid w:val="00C43040"/>
    <w:rsid w:val="00C520DB"/>
    <w:rsid w:val="00C53F4D"/>
    <w:rsid w:val="00C5633D"/>
    <w:rsid w:val="00C82A02"/>
    <w:rsid w:val="00C87DE4"/>
    <w:rsid w:val="00C97338"/>
    <w:rsid w:val="00CA3BE9"/>
    <w:rsid w:val="00CD275C"/>
    <w:rsid w:val="00CD457B"/>
    <w:rsid w:val="00CE676A"/>
    <w:rsid w:val="00CF0213"/>
    <w:rsid w:val="00D02013"/>
    <w:rsid w:val="00D10332"/>
    <w:rsid w:val="00D22C98"/>
    <w:rsid w:val="00D2425F"/>
    <w:rsid w:val="00D44472"/>
    <w:rsid w:val="00D44917"/>
    <w:rsid w:val="00D70FA6"/>
    <w:rsid w:val="00D87C55"/>
    <w:rsid w:val="00DD2D1A"/>
    <w:rsid w:val="00DF565F"/>
    <w:rsid w:val="00E01DE9"/>
    <w:rsid w:val="00E208FE"/>
    <w:rsid w:val="00E50C00"/>
    <w:rsid w:val="00E569FE"/>
    <w:rsid w:val="00E6604D"/>
    <w:rsid w:val="00E716C7"/>
    <w:rsid w:val="00E7779B"/>
    <w:rsid w:val="00E855D5"/>
    <w:rsid w:val="00E863C3"/>
    <w:rsid w:val="00EA3821"/>
    <w:rsid w:val="00EA4C60"/>
    <w:rsid w:val="00EB71BB"/>
    <w:rsid w:val="00EC06BC"/>
    <w:rsid w:val="00F07934"/>
    <w:rsid w:val="00F07CCF"/>
    <w:rsid w:val="00F3025B"/>
    <w:rsid w:val="00F30742"/>
    <w:rsid w:val="00F501D9"/>
    <w:rsid w:val="00F521C1"/>
    <w:rsid w:val="00F56D0B"/>
    <w:rsid w:val="00F674EF"/>
    <w:rsid w:val="00F67A1C"/>
    <w:rsid w:val="00F74BE6"/>
    <w:rsid w:val="00FA0885"/>
    <w:rsid w:val="00FA47FF"/>
    <w:rsid w:val="00FE5B0F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54AC"/>
  <w15:chartTrackingRefBased/>
  <w15:docId w15:val="{754945ED-4956-4DD9-BDDD-F5EEC38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  <w:style w:type="paragraph" w:customStyle="1" w:styleId="bodycopygaramond">
    <w:name w:val="body copy+garamond"/>
    <w:basedOn w:val="Normale"/>
    <w:rsid w:val="007B039D"/>
    <w:pPr>
      <w:suppressAutoHyphens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ar-SA"/>
      <w14:ligatures w14:val="none"/>
    </w:rPr>
  </w:style>
  <w:style w:type="paragraph" w:customStyle="1" w:styleId="Testo">
    <w:name w:val="Testo"/>
    <w:basedOn w:val="Normale"/>
    <w:rsid w:val="00BC1816"/>
    <w:pPr>
      <w:widowControl w:val="0"/>
      <w:tabs>
        <w:tab w:val="left" w:pos="-1440"/>
      </w:tabs>
      <w:suppressAutoHyphens/>
      <w:autoSpaceDE w:val="0"/>
      <w:spacing w:after="0" w:line="240" w:lineRule="auto"/>
      <w:ind w:firstLine="720"/>
      <w:jc w:val="both"/>
    </w:pPr>
    <w:rPr>
      <w:rFonts w:ascii="Palatino Linotype" w:eastAsia="Times New Roman" w:hAnsi="Palatino Linotype" w:cs="Times New Roman"/>
      <w:bCs/>
      <w:w w:val="8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Archivio%20Mediapolis\Carta%20intestata%20completa%20modello%20v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D8C9E4448C04BB2E5D9B21EA60392" ma:contentTypeVersion="9" ma:contentTypeDescription="Creare un nuovo documento." ma:contentTypeScope="" ma:versionID="9fad7ddacef098b460001aa164dec227">
  <xsd:schema xmlns:xsd="http://www.w3.org/2001/XMLSchema" xmlns:xs="http://www.w3.org/2001/XMLSchema" xmlns:p="http://schemas.microsoft.com/office/2006/metadata/properties" xmlns:ns3="d49625e7-489e-45a4-98b0-17f8faee23b6" targetNamespace="http://schemas.microsoft.com/office/2006/metadata/properties" ma:root="true" ma:fieldsID="dd195ce6e2ec0cdfc52f9608b892a0f0" ns3:_="">
    <xsd:import namespace="d49625e7-489e-45a4-98b0-17f8faee23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25e7-489e-45a4-98b0-17f8faee23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625e7-489e-45a4-98b0-17f8faee23b6" xsi:nil="true"/>
  </documentManagement>
</p:properties>
</file>

<file path=customXml/itemProps1.xml><?xml version="1.0" encoding="utf-8"?>
<ds:datastoreItem xmlns:ds="http://schemas.openxmlformats.org/officeDocument/2006/customXml" ds:itemID="{EA4CEAED-1B03-4D78-85CA-CC414B929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AB435-966E-48AE-864D-EB7D247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25e7-489e-45a4-98b0-17f8faee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3E9E0F-7075-41EF-9B1C-A67276AFF71A}">
  <ds:schemaRefs>
    <ds:schemaRef ds:uri="http://schemas.microsoft.com/office/2006/metadata/properties"/>
    <ds:schemaRef ds:uri="http://schemas.microsoft.com/office/infopath/2007/PartnerControls"/>
    <ds:schemaRef ds:uri="d49625e7-489e-45a4-98b0-17f8faee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 v1.dotx</Template>
  <TotalTime>12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15</cp:revision>
  <cp:lastPrinted>2026-02-06T08:47:00Z</cp:lastPrinted>
  <dcterms:created xsi:type="dcterms:W3CDTF">2026-02-25T12:41:00Z</dcterms:created>
  <dcterms:modified xsi:type="dcterms:W3CDTF">2026-02-28T11:33:00Z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0x010100462D8C9E4448C04BB2E5D9B21EA60392</vt:lpwstr>
  </property>
</Properties>
</file>