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gliatabella"/>
        <w:tblW w:w="0" w:type="auto"/>
        <w:tblBorders>
          <w:top w:val="single" w:sz="4" w:space="0" w:color="541313"/>
          <w:left w:val="single" w:sz="4" w:space="0" w:color="541313"/>
          <w:bottom w:val="single" w:sz="4" w:space="0" w:color="541313"/>
          <w:right w:val="single" w:sz="4" w:space="0" w:color="541313"/>
          <w:insideH w:val="single" w:sz="4" w:space="0" w:color="541313"/>
          <w:insideV w:val="single" w:sz="4" w:space="0" w:color="541313"/>
        </w:tblBorders>
        <w:tblLook w:val="04A0" w:firstRow="1" w:lastRow="0" w:firstColumn="1" w:lastColumn="0" w:noHBand="0" w:noVBand="1"/>
      </w:tblPr>
      <w:tblGrid>
        <w:gridCol w:w="9628"/>
      </w:tblGrid>
      <w:tr w:rsidR="00816D2C" w14:paraId="5E9FE469" w14:textId="77777777" w:rsidTr="00905117">
        <w:trPr>
          <w:trHeight w:val="547"/>
        </w:trPr>
        <w:tc>
          <w:tcPr>
            <w:tcW w:w="9628" w:type="dxa"/>
            <w:shd w:val="clear" w:color="auto" w:fill="F8F5E8"/>
            <w:vAlign w:val="center"/>
          </w:tcPr>
          <w:p w14:paraId="6900CC06" w14:textId="54E1F9B9" w:rsidR="00816D2C" w:rsidRPr="006D6601" w:rsidRDefault="00816D2C" w:rsidP="00816D2C">
            <w:pPr>
              <w:jc w:val="center"/>
              <w:rPr>
                <w:b/>
                <w:bCs/>
                <w:sz w:val="28"/>
                <w:szCs w:val="28"/>
              </w:rPr>
            </w:pPr>
            <w:r w:rsidRPr="006D6601">
              <w:rPr>
                <w:b/>
                <w:bCs/>
                <w:sz w:val="28"/>
                <w:szCs w:val="28"/>
              </w:rPr>
              <w:t>ADESIONE ALLA DOMANDA DI MEDIAZIONE</w:t>
            </w:r>
          </w:p>
        </w:tc>
      </w:tr>
    </w:tbl>
    <w:p w14:paraId="3D046132" w14:textId="77777777" w:rsidR="001D1A62" w:rsidRDefault="001D1A62" w:rsidP="00D10332"/>
    <w:p w14:paraId="35555D66" w14:textId="795E6C9A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</w:t>
      </w:r>
      <w:r w:rsidRPr="00124396">
        <w:rPr>
          <w:rFonts w:asciiTheme="minorHAnsi" w:hAnsiTheme="minorHAnsi" w:cstheme="minorHAnsi"/>
          <w:sz w:val="20"/>
          <w:szCs w:val="20"/>
        </w:rPr>
        <w:t>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________________________________ residente/con sede in ________________________________ via/piazza _____________________________________ </w:t>
      </w:r>
    </w:p>
    <w:p w14:paraId="26ECD258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664E4DF6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6511C7F5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 rappresentata da (nome del legale o del consulente) __________________________</w:t>
      </w:r>
    </w:p>
    <w:p w14:paraId="7630E9ED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4D8B26D4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E5D650F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 xml:space="preserve">, Avv./Dr.________________________ con studio in ______________________ via/piazza _______________________________ CAP: _______ Tel: ___________________ </w:t>
      </w:r>
    </w:p>
    <w:p w14:paraId="0FFAECAF" w14:textId="77777777" w:rsidR="00824A03" w:rsidRPr="00124396" w:rsidRDefault="00824A03" w:rsidP="00EA03A6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57DAE70C" w14:textId="77777777" w:rsidR="006B5FBE" w:rsidRDefault="006B5FBE" w:rsidP="006B5F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DE9B2B" w14:textId="77777777" w:rsidR="006B5FBE" w:rsidRDefault="006B5FBE" w:rsidP="006B5F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DF37201" w14:textId="1D5DC612" w:rsidR="006B5FBE" w:rsidRPr="006D6601" w:rsidRDefault="006B5FBE" w:rsidP="00A931D9">
      <w:pPr>
        <w:spacing w:after="0" w:line="240" w:lineRule="auto"/>
        <w:jc w:val="center"/>
        <w:rPr>
          <w:rFonts w:cstheme="minorHAnsi"/>
          <w:b/>
        </w:rPr>
      </w:pPr>
      <w:r w:rsidRPr="006D6601">
        <w:rPr>
          <w:rFonts w:cstheme="minorHAnsi"/>
          <w:b/>
        </w:rPr>
        <w:t>IN R</w:t>
      </w:r>
      <w:r w:rsidR="00A6348A" w:rsidRPr="006D6601">
        <w:rPr>
          <w:rFonts w:cstheme="minorHAnsi"/>
          <w:b/>
        </w:rPr>
        <w:t>ISCONTRO</w:t>
      </w:r>
      <w:r w:rsidRPr="006D6601">
        <w:rPr>
          <w:rFonts w:cstheme="minorHAnsi"/>
          <w:b/>
        </w:rPr>
        <w:t xml:space="preserve"> ALLA DOMANDA DI MEDIAZIONE INERENTE</w:t>
      </w:r>
      <w:r w:rsidR="00920C31" w:rsidRPr="006D6601">
        <w:rPr>
          <w:rFonts w:cstheme="minorHAnsi"/>
          <w:b/>
        </w:rPr>
        <w:t xml:space="preserve"> </w:t>
      </w:r>
      <w:r w:rsidR="00A6348A" w:rsidRPr="006D6601">
        <w:rPr>
          <w:rFonts w:cstheme="minorHAnsi"/>
          <w:b/>
        </w:rPr>
        <w:t>AL</w:t>
      </w:r>
      <w:r w:rsidR="00A931D9" w:rsidRPr="006D6601">
        <w:rPr>
          <w:rFonts w:cstheme="minorHAnsi"/>
          <w:b/>
        </w:rPr>
        <w:t>LA</w:t>
      </w:r>
      <w:r w:rsidRPr="006D6601">
        <w:rPr>
          <w:rFonts w:cstheme="minorHAnsi"/>
          <w:b/>
        </w:rPr>
        <w:t xml:space="preserve"> PROCEDURA DI CUI AL DECRETO LEGISLATIVO 4 MARZO 2010 N. 28 </w:t>
      </w:r>
      <w:r w:rsidR="00A6348A" w:rsidRPr="006D6601">
        <w:rPr>
          <w:rFonts w:cstheme="minorHAnsi"/>
          <w:b/>
        </w:rPr>
        <w:t>PROPOSTA</w:t>
      </w:r>
      <w:r w:rsidRPr="006D6601">
        <w:rPr>
          <w:rFonts w:cstheme="minorHAnsi"/>
          <w:b/>
        </w:rPr>
        <w:t xml:space="preserve"> NEI PROPRI CONFRONTI </w:t>
      </w:r>
      <w:r w:rsidR="00A931D9" w:rsidRPr="006D6601">
        <w:rPr>
          <w:rFonts w:cstheme="minorHAnsi"/>
          <w:b/>
        </w:rPr>
        <w:t>DA:</w:t>
      </w:r>
    </w:p>
    <w:p w14:paraId="6F07ACA6" w14:textId="77777777" w:rsidR="00896812" w:rsidRDefault="00896812" w:rsidP="00896812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3AB0B0" w14:textId="41A63EAA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residente/con sede in ________________________________ via/piazza _____________________________________</w:t>
      </w:r>
    </w:p>
    <w:p w14:paraId="77991DDC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481B7D87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61AB8094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</w:t>
      </w:r>
    </w:p>
    <w:p w14:paraId="0B70941F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78EF2161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E08851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>, Avv./Dr.________________________ con studio in ______________________ via/piazza _______________________________ CAP: _______ Tel: ___________________</w:t>
      </w:r>
    </w:p>
    <w:p w14:paraId="28DA4B7E" w14:textId="77777777" w:rsidR="00896812" w:rsidRPr="00124396" w:rsidRDefault="00896812" w:rsidP="002F0B82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18747A22" w14:textId="77777777" w:rsidR="003D6FFA" w:rsidRDefault="003D6FFA" w:rsidP="006B5FB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21AF029" w14:textId="77777777" w:rsidR="00896812" w:rsidRPr="00A6348A" w:rsidRDefault="00896812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F93E1A" w14:textId="77777777" w:rsidR="006B5FBE" w:rsidRPr="00A6348A" w:rsidRDefault="006B5FBE" w:rsidP="006B5FB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6348A">
        <w:rPr>
          <w:rFonts w:cstheme="minorHAnsi"/>
          <w:b/>
          <w:sz w:val="20"/>
          <w:szCs w:val="20"/>
        </w:rPr>
        <w:t>DICHIARA</w:t>
      </w:r>
    </w:p>
    <w:p w14:paraId="66198EC2" w14:textId="77777777" w:rsidR="008365C9" w:rsidRDefault="008365C9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D04941" w14:textId="2E289645" w:rsidR="006B5FBE" w:rsidRPr="00A6348A" w:rsidRDefault="006B5FBE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6348A">
        <w:rPr>
          <w:rFonts w:cstheme="minorHAnsi"/>
          <w:sz w:val="20"/>
          <w:szCs w:val="20"/>
        </w:rPr>
        <w:t>di aderire al procedimento di mediazione n._______________</w:t>
      </w:r>
      <w:r w:rsidR="00A6348A">
        <w:rPr>
          <w:rFonts w:cstheme="minorHAnsi"/>
          <w:sz w:val="20"/>
          <w:szCs w:val="20"/>
        </w:rPr>
        <w:t xml:space="preserve"> </w:t>
      </w:r>
      <w:r w:rsidRPr="00A6348A">
        <w:rPr>
          <w:rFonts w:cstheme="minorHAnsi"/>
          <w:sz w:val="20"/>
          <w:szCs w:val="20"/>
        </w:rPr>
        <w:t>promosso da___________________________</w:t>
      </w:r>
      <w:r w:rsidR="00A6348A">
        <w:rPr>
          <w:rFonts w:cstheme="minorHAnsi"/>
          <w:sz w:val="20"/>
          <w:szCs w:val="20"/>
        </w:rPr>
        <w:t>______</w:t>
      </w:r>
    </w:p>
    <w:p w14:paraId="05F64814" w14:textId="77777777" w:rsidR="008365C9" w:rsidRDefault="008365C9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A3EA9DC" w14:textId="77777777" w:rsidR="008365C9" w:rsidRDefault="008365C9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0CBFA8D" w14:textId="77777777" w:rsidR="008365C9" w:rsidRDefault="008365C9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2D1F10E" w14:textId="77777777" w:rsidR="008365C9" w:rsidRDefault="008365C9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A8F4993" w14:textId="77777777" w:rsidR="00A55B16" w:rsidRDefault="00A55B16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28CC466" w14:textId="2109A86E" w:rsidR="006B5FBE" w:rsidRPr="006D6601" w:rsidRDefault="006B5FBE" w:rsidP="006B5FBE">
      <w:pPr>
        <w:spacing w:after="0" w:line="240" w:lineRule="auto"/>
        <w:jc w:val="both"/>
        <w:rPr>
          <w:rFonts w:cstheme="minorHAnsi"/>
          <w:b/>
        </w:rPr>
      </w:pPr>
      <w:r w:rsidRPr="006D6601">
        <w:rPr>
          <w:rFonts w:cstheme="minorHAnsi"/>
          <w:b/>
        </w:rPr>
        <w:lastRenderedPageBreak/>
        <w:t>Le ragioni in replica alla pretesa dell’istante sono le seguenti:</w:t>
      </w:r>
    </w:p>
    <w:p w14:paraId="2754DD5B" w14:textId="77777777" w:rsidR="00A55B16" w:rsidRPr="00A6348A" w:rsidRDefault="00A55B16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5B16" w14:paraId="7217C283" w14:textId="77777777" w:rsidTr="00E717BF">
        <w:trPr>
          <w:trHeight w:val="2539"/>
        </w:trPr>
        <w:tc>
          <w:tcPr>
            <w:tcW w:w="9628" w:type="dxa"/>
          </w:tcPr>
          <w:p w14:paraId="3E44D7CE" w14:textId="77777777" w:rsidR="00A55B16" w:rsidRDefault="00A55B16" w:rsidP="00A55B1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1ADE48F" w14:textId="4748401C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263052" w14:textId="77777777" w:rsidR="006B5FBE" w:rsidRPr="00A6348A" w:rsidRDefault="006B5FBE" w:rsidP="006B5FB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F1882B2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>Si allegano i seguenti documenti:</w:t>
      </w:r>
    </w:p>
    <w:p w14:paraId="1E9C2D33" w14:textId="61757654" w:rsidR="00C27A4D" w:rsidRDefault="00A55B16" w:rsidP="00C27A4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</w:t>
      </w:r>
      <w:r w:rsidRPr="00C27A4D">
        <w:rPr>
          <w:rFonts w:cstheme="minorHAnsi"/>
          <w:sz w:val="20"/>
          <w:szCs w:val="20"/>
        </w:rPr>
        <w:t xml:space="preserve"> _</w:t>
      </w:r>
      <w:r w:rsidR="006B5FBE" w:rsidRPr="00C27A4D">
        <w:rPr>
          <w:rFonts w:cstheme="minorHAnsi"/>
          <w:sz w:val="20"/>
          <w:szCs w:val="20"/>
        </w:rPr>
        <w:t>_________________________________________________</w:t>
      </w:r>
    </w:p>
    <w:p w14:paraId="1AFF1505" w14:textId="77777777" w:rsidR="00C27A4D" w:rsidRDefault="00C27A4D" w:rsidP="00C27A4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A967C8" w14:textId="49638C4B" w:rsidR="00C27A4D" w:rsidRDefault="00A55B16" w:rsidP="00C27A4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_</w:t>
      </w:r>
      <w:r w:rsidR="00C27A4D">
        <w:rPr>
          <w:rFonts w:cstheme="minorHAnsi"/>
          <w:sz w:val="20"/>
          <w:szCs w:val="20"/>
        </w:rPr>
        <w:t>_________________________________________________</w:t>
      </w:r>
    </w:p>
    <w:p w14:paraId="36CBF044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8CD275C" w14:textId="50843F6B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 xml:space="preserve">Nel caso in cui </w:t>
      </w:r>
      <w:r w:rsidR="00A00A42">
        <w:rPr>
          <w:rFonts w:cstheme="minorHAnsi"/>
          <w:sz w:val="20"/>
          <w:szCs w:val="20"/>
        </w:rPr>
        <w:t xml:space="preserve">la parte </w:t>
      </w:r>
      <w:r w:rsidRPr="00A6348A">
        <w:rPr>
          <w:rFonts w:cstheme="minorHAnsi"/>
          <w:sz w:val="20"/>
          <w:szCs w:val="20"/>
        </w:rPr>
        <w:t>volesse mantenere riservati uno o più documenti, ponendoli all’attenzione del solo mediatore, è opportuno e necessario indicarli, in modo specifico qui di seguito:</w:t>
      </w:r>
    </w:p>
    <w:p w14:paraId="102CC469" w14:textId="62BA07ED" w:rsidR="006B5FBE" w:rsidRPr="00A6348A" w:rsidRDefault="00A55B16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6B5FBE" w:rsidRPr="00A6348A">
        <w:rPr>
          <w:rFonts w:cstheme="minorHAnsi"/>
          <w:sz w:val="20"/>
          <w:szCs w:val="20"/>
        </w:rPr>
        <w:t>) ________________________________________</w:t>
      </w:r>
    </w:p>
    <w:p w14:paraId="2077B438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5CE5BD" w14:textId="77777777" w:rsidR="00A00A42" w:rsidRDefault="00A00A42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498FCA" w14:textId="37D82995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 xml:space="preserve">Luogo ______________________ </w:t>
      </w:r>
      <w:r w:rsidR="0051122E">
        <w:rPr>
          <w:rFonts w:cstheme="minorHAnsi"/>
          <w:sz w:val="20"/>
          <w:szCs w:val="20"/>
        </w:rPr>
        <w:t>Data</w:t>
      </w:r>
      <w:r w:rsidRPr="00A6348A">
        <w:rPr>
          <w:rFonts w:cstheme="minorHAnsi"/>
          <w:sz w:val="20"/>
          <w:szCs w:val="20"/>
        </w:rPr>
        <w:t xml:space="preserve"> ______________________ Firma</w:t>
      </w:r>
      <w:r w:rsidR="001E7D6D" w:rsidRPr="00A6348A">
        <w:rPr>
          <w:rFonts w:cstheme="minorHAnsi"/>
          <w:sz w:val="20"/>
          <w:szCs w:val="20"/>
        </w:rPr>
        <w:t xml:space="preserve"> </w:t>
      </w:r>
      <w:r w:rsidRPr="00A6348A">
        <w:rPr>
          <w:rFonts w:cstheme="minorHAnsi"/>
          <w:sz w:val="20"/>
          <w:szCs w:val="20"/>
        </w:rPr>
        <w:t>______________________________</w:t>
      </w:r>
      <w:r w:rsidR="0051122E">
        <w:rPr>
          <w:rFonts w:cstheme="minorHAnsi"/>
          <w:sz w:val="20"/>
          <w:szCs w:val="20"/>
        </w:rPr>
        <w:t>______</w:t>
      </w:r>
    </w:p>
    <w:p w14:paraId="401E067F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EC0A9E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C6034B4" w14:textId="6740AF32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>I</w:t>
      </w:r>
      <w:r w:rsidR="00300385">
        <w:rPr>
          <w:rFonts w:cstheme="minorHAnsi"/>
          <w:sz w:val="20"/>
          <w:szCs w:val="20"/>
        </w:rPr>
        <w:t>l</w:t>
      </w:r>
      <w:r w:rsidRPr="00A6348A">
        <w:rPr>
          <w:rFonts w:cstheme="minorHAnsi"/>
          <w:sz w:val="20"/>
          <w:szCs w:val="20"/>
        </w:rPr>
        <w:t xml:space="preserve"> sottoscritt</w:t>
      </w:r>
      <w:r w:rsidR="00300385">
        <w:rPr>
          <w:rFonts w:cstheme="minorHAnsi"/>
          <w:sz w:val="20"/>
          <w:szCs w:val="20"/>
        </w:rPr>
        <w:t>o</w:t>
      </w:r>
      <w:r w:rsidRPr="00A6348A">
        <w:rPr>
          <w:rFonts w:cstheme="minorHAnsi"/>
          <w:sz w:val="20"/>
          <w:szCs w:val="20"/>
        </w:rPr>
        <w:t xml:space="preserve"> dichiara di aver letto e di conoscere e il Regolamento di Mediazione e le tariffe di Mediapolis. S.</w:t>
      </w:r>
      <w:r w:rsidR="00300385">
        <w:rPr>
          <w:rFonts w:cstheme="minorHAnsi"/>
          <w:sz w:val="20"/>
          <w:szCs w:val="20"/>
        </w:rPr>
        <w:t>R</w:t>
      </w:r>
      <w:r w:rsidR="004D4F66">
        <w:rPr>
          <w:rFonts w:cstheme="minorHAnsi"/>
          <w:sz w:val="20"/>
          <w:szCs w:val="20"/>
        </w:rPr>
        <w:t>.L.</w:t>
      </w:r>
      <w:r w:rsidRPr="00A6348A">
        <w:rPr>
          <w:rFonts w:cstheme="minorHAnsi"/>
          <w:sz w:val="20"/>
          <w:szCs w:val="20"/>
        </w:rPr>
        <w:t xml:space="preserve"> disponibili sul sito </w:t>
      </w:r>
      <w:hyperlink r:id="rId11" w:history="1">
        <w:r w:rsidR="00DB344E" w:rsidRPr="00A6348A">
          <w:rPr>
            <w:rStyle w:val="Collegamentoipertestuale"/>
            <w:rFonts w:cstheme="minorHAnsi"/>
            <w:sz w:val="20"/>
            <w:szCs w:val="20"/>
          </w:rPr>
          <w:t>www.mediapolis-srl.it</w:t>
        </w:r>
      </w:hyperlink>
      <w:r w:rsidRPr="00A6348A">
        <w:rPr>
          <w:rFonts w:cstheme="minorHAnsi"/>
          <w:sz w:val="20"/>
          <w:szCs w:val="20"/>
        </w:rPr>
        <w:t xml:space="preserve"> e di accettarne il contenuto.</w:t>
      </w:r>
    </w:p>
    <w:p w14:paraId="01D2A70D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5F400B" w14:textId="36EFF9F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 xml:space="preserve">Luogo ______________________ </w:t>
      </w:r>
      <w:r w:rsidR="0051122E">
        <w:rPr>
          <w:rFonts w:cstheme="minorHAnsi"/>
          <w:sz w:val="20"/>
          <w:szCs w:val="20"/>
        </w:rPr>
        <w:t>Data</w:t>
      </w:r>
      <w:r w:rsidRPr="00A6348A">
        <w:rPr>
          <w:rFonts w:cstheme="minorHAnsi"/>
          <w:sz w:val="20"/>
          <w:szCs w:val="20"/>
        </w:rPr>
        <w:t xml:space="preserve"> ______________________ Firma _______________________________</w:t>
      </w:r>
      <w:r w:rsidR="0051122E">
        <w:rPr>
          <w:rFonts w:cstheme="minorHAnsi"/>
          <w:sz w:val="20"/>
          <w:szCs w:val="20"/>
        </w:rPr>
        <w:t>______</w:t>
      </w:r>
    </w:p>
    <w:p w14:paraId="2628A0D2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AE52F2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B1077C" w14:textId="25A53CC0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>I</w:t>
      </w:r>
      <w:r w:rsidR="004D4F66">
        <w:rPr>
          <w:rFonts w:cstheme="minorHAnsi"/>
          <w:sz w:val="20"/>
          <w:szCs w:val="20"/>
        </w:rPr>
        <w:t>l</w:t>
      </w:r>
      <w:r w:rsidRPr="00A6348A">
        <w:rPr>
          <w:rFonts w:cstheme="minorHAnsi"/>
          <w:sz w:val="20"/>
          <w:szCs w:val="20"/>
        </w:rPr>
        <w:t xml:space="preserve"> sottoscritt</w:t>
      </w:r>
      <w:r w:rsidR="004D4F66">
        <w:rPr>
          <w:rFonts w:cstheme="minorHAnsi"/>
          <w:sz w:val="20"/>
          <w:szCs w:val="20"/>
        </w:rPr>
        <w:t>o</w:t>
      </w:r>
      <w:r w:rsidRPr="00A6348A">
        <w:rPr>
          <w:rFonts w:cstheme="minorHAnsi"/>
          <w:sz w:val="20"/>
          <w:szCs w:val="20"/>
        </w:rPr>
        <w:t>, nel trasmettere i propri dati al Servizio di Mediazione della società Mediapolis S.</w:t>
      </w:r>
      <w:r w:rsidR="004D4F66">
        <w:rPr>
          <w:rFonts w:cstheme="minorHAnsi"/>
          <w:sz w:val="20"/>
          <w:szCs w:val="20"/>
        </w:rPr>
        <w:t>R</w:t>
      </w:r>
      <w:r w:rsidR="00B35600">
        <w:rPr>
          <w:rFonts w:cstheme="minorHAnsi"/>
          <w:sz w:val="20"/>
          <w:szCs w:val="20"/>
        </w:rPr>
        <w:t>.</w:t>
      </w:r>
      <w:r w:rsidR="004D4F66">
        <w:rPr>
          <w:rFonts w:cstheme="minorHAnsi"/>
          <w:sz w:val="20"/>
          <w:szCs w:val="20"/>
        </w:rPr>
        <w:t>L</w:t>
      </w:r>
      <w:r w:rsidRPr="00A6348A">
        <w:rPr>
          <w:rFonts w:cstheme="minorHAnsi"/>
          <w:sz w:val="20"/>
          <w:szCs w:val="20"/>
        </w:rPr>
        <w:t>., acconsent</w:t>
      </w:r>
      <w:r w:rsidR="004D4F66">
        <w:rPr>
          <w:rFonts w:cstheme="minorHAnsi"/>
          <w:sz w:val="20"/>
          <w:szCs w:val="20"/>
        </w:rPr>
        <w:t>e</w:t>
      </w:r>
      <w:r w:rsidRPr="00A6348A">
        <w:rPr>
          <w:rFonts w:cstheme="minorHAnsi"/>
          <w:sz w:val="20"/>
          <w:szCs w:val="20"/>
        </w:rPr>
        <w:t xml:space="preserve"> al loro trattamento da parte della stessa, limitatamente a quanto ritenuto necessario all’organizzazione e all’espletamento del tentativo di conciliazione. </w:t>
      </w:r>
      <w:r w:rsidR="00A55B16" w:rsidRPr="00A6348A">
        <w:rPr>
          <w:rFonts w:cstheme="minorHAnsi"/>
          <w:sz w:val="20"/>
          <w:szCs w:val="20"/>
        </w:rPr>
        <w:t>I</w:t>
      </w:r>
      <w:r w:rsidR="00A55B16">
        <w:rPr>
          <w:rFonts w:cstheme="minorHAnsi"/>
          <w:sz w:val="20"/>
          <w:szCs w:val="20"/>
        </w:rPr>
        <w:t>l</w:t>
      </w:r>
      <w:r w:rsidR="00A55B16" w:rsidRPr="00A6348A">
        <w:rPr>
          <w:rFonts w:cstheme="minorHAnsi"/>
          <w:sz w:val="20"/>
          <w:szCs w:val="20"/>
        </w:rPr>
        <w:t xml:space="preserve"> sottoscritt</w:t>
      </w:r>
      <w:r w:rsidR="00A55B16">
        <w:rPr>
          <w:rFonts w:cstheme="minorHAnsi"/>
          <w:sz w:val="20"/>
          <w:szCs w:val="20"/>
        </w:rPr>
        <w:t>o</w:t>
      </w:r>
      <w:r w:rsidRPr="00A6348A">
        <w:rPr>
          <w:rFonts w:cstheme="minorHAnsi"/>
          <w:sz w:val="20"/>
          <w:szCs w:val="20"/>
        </w:rPr>
        <w:t xml:space="preserve"> dichiara inoltre, all’atto del conferimento dei dati, di essere stat</w:t>
      </w:r>
      <w:r w:rsidR="006D18D2">
        <w:rPr>
          <w:rFonts w:cstheme="minorHAnsi"/>
          <w:sz w:val="20"/>
          <w:szCs w:val="20"/>
        </w:rPr>
        <w:t>o</w:t>
      </w:r>
      <w:r w:rsidRPr="00A6348A">
        <w:rPr>
          <w:rFonts w:cstheme="minorHAnsi"/>
          <w:sz w:val="20"/>
          <w:szCs w:val="20"/>
        </w:rPr>
        <w:t xml:space="preserve"> debitamente informat</w:t>
      </w:r>
      <w:r w:rsidR="002E19F7">
        <w:rPr>
          <w:rFonts w:cstheme="minorHAnsi"/>
          <w:sz w:val="20"/>
          <w:szCs w:val="20"/>
        </w:rPr>
        <w:t>o</w:t>
      </w:r>
      <w:r w:rsidRPr="00A6348A">
        <w:rPr>
          <w:rFonts w:cstheme="minorHAnsi"/>
          <w:sz w:val="20"/>
          <w:szCs w:val="20"/>
        </w:rPr>
        <w:t xml:space="preserve">, anche attraverso la consultazione dell’apposita “informativa privacy” riportata nel sito della Camera, di quanto previsto dall’art. 13 e ss., </w:t>
      </w:r>
      <w:proofErr w:type="spellStart"/>
      <w:r w:rsidRPr="00A6348A">
        <w:rPr>
          <w:rFonts w:cstheme="minorHAnsi"/>
          <w:sz w:val="20"/>
          <w:szCs w:val="20"/>
        </w:rPr>
        <w:t>D.Lgs</w:t>
      </w:r>
      <w:proofErr w:type="spellEnd"/>
      <w:r w:rsidRPr="00A6348A">
        <w:rPr>
          <w:rFonts w:cstheme="minorHAnsi"/>
          <w:sz w:val="20"/>
          <w:szCs w:val="20"/>
        </w:rPr>
        <w:t xml:space="preserve"> 196/2003, ivi compresi i diritti che gli derivano ai sensi dell’art. 7 del medesimo decreto, in relazione al trattamento dei dati, in relazione al quale esprime formale consenso. Titolare e responsabile del trattamento dei dati è la Società Mediapolis </w:t>
      </w:r>
      <w:r w:rsidR="00450392">
        <w:rPr>
          <w:rFonts w:cstheme="minorHAnsi"/>
          <w:sz w:val="20"/>
          <w:szCs w:val="20"/>
        </w:rPr>
        <w:t>S.R.L</w:t>
      </w:r>
      <w:r w:rsidRPr="00A6348A">
        <w:rPr>
          <w:rFonts w:cstheme="minorHAnsi"/>
          <w:sz w:val="20"/>
          <w:szCs w:val="20"/>
        </w:rPr>
        <w:t xml:space="preserve">., Via Montegrappa </w:t>
      </w:r>
      <w:r w:rsidR="00450392">
        <w:rPr>
          <w:rFonts w:cstheme="minorHAnsi"/>
          <w:sz w:val="20"/>
          <w:szCs w:val="20"/>
        </w:rPr>
        <w:t>n.</w:t>
      </w:r>
      <w:r w:rsidRPr="00A6348A">
        <w:rPr>
          <w:rFonts w:cstheme="minorHAnsi"/>
          <w:sz w:val="20"/>
          <w:szCs w:val="20"/>
        </w:rPr>
        <w:t xml:space="preserve"> 26, 89024 Polistena (RC).</w:t>
      </w:r>
    </w:p>
    <w:p w14:paraId="6B790220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537CEA" w14:textId="53C6C4F2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 xml:space="preserve">Luogo ______________________ </w:t>
      </w:r>
      <w:r w:rsidR="0051122E">
        <w:rPr>
          <w:rFonts w:cstheme="minorHAnsi"/>
          <w:sz w:val="20"/>
          <w:szCs w:val="20"/>
        </w:rPr>
        <w:t>Data</w:t>
      </w:r>
      <w:r w:rsidRPr="00A6348A">
        <w:rPr>
          <w:rFonts w:cstheme="minorHAnsi"/>
          <w:sz w:val="20"/>
          <w:szCs w:val="20"/>
        </w:rPr>
        <w:t xml:space="preserve"> ______________________ Firm</w:t>
      </w:r>
      <w:r w:rsidR="002B4966">
        <w:rPr>
          <w:rFonts w:cstheme="minorHAnsi"/>
          <w:sz w:val="20"/>
          <w:szCs w:val="20"/>
        </w:rPr>
        <w:t>a</w:t>
      </w:r>
      <w:r w:rsidRPr="00A6348A">
        <w:rPr>
          <w:rFonts w:cstheme="minorHAnsi"/>
          <w:sz w:val="20"/>
          <w:szCs w:val="20"/>
        </w:rPr>
        <w:t xml:space="preserve"> ______________________________</w:t>
      </w:r>
      <w:r w:rsidR="0051122E">
        <w:rPr>
          <w:rFonts w:cstheme="minorHAnsi"/>
          <w:sz w:val="20"/>
          <w:szCs w:val="20"/>
        </w:rPr>
        <w:t>_____</w:t>
      </w:r>
    </w:p>
    <w:p w14:paraId="49EBD714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A6EB56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b/>
          <w:sz w:val="20"/>
          <w:szCs w:val="20"/>
        </w:rPr>
        <w:t>Nota:</w:t>
      </w:r>
    </w:p>
    <w:p w14:paraId="599F309C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>- ogni ulteriore informazione può essere inviata con allegato debitamente richiamato, datato e sottoscritto;</w:t>
      </w:r>
    </w:p>
    <w:p w14:paraId="4B18BFF1" w14:textId="77777777" w:rsidR="006B5FBE" w:rsidRPr="00A6348A" w:rsidRDefault="006B5FBE" w:rsidP="006B5F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48A">
        <w:rPr>
          <w:rFonts w:cstheme="minorHAnsi"/>
          <w:sz w:val="20"/>
          <w:szCs w:val="20"/>
        </w:rPr>
        <w:t>- la domanda può essere inviata anche in carta semplice purché contenga gli stessi elementi del presente modulo.</w:t>
      </w:r>
    </w:p>
    <w:p w14:paraId="7B7C7175" w14:textId="77777777" w:rsidR="006B5FBE" w:rsidRPr="00A6348A" w:rsidRDefault="006B5FBE" w:rsidP="006B5FBE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70198226" w14:textId="72F88F26" w:rsidR="006B5FBE" w:rsidRPr="00A6348A" w:rsidRDefault="006B5FBE" w:rsidP="006B5FBE">
      <w:pPr>
        <w:spacing w:after="0" w:line="100" w:lineRule="atLeast"/>
        <w:jc w:val="both"/>
        <w:rPr>
          <w:rFonts w:cstheme="minorHAnsi"/>
          <w:sz w:val="20"/>
          <w:szCs w:val="20"/>
        </w:rPr>
      </w:pPr>
      <w:r w:rsidRPr="00A6348A">
        <w:rPr>
          <w:rFonts w:eastAsia="Times New Roman" w:cstheme="minorHAnsi"/>
          <w:b/>
          <w:bCs/>
          <w:color w:val="000000"/>
          <w:sz w:val="20"/>
          <w:szCs w:val="20"/>
        </w:rPr>
        <w:t xml:space="preserve">Il pagamento delle spese di indennità di primo incontro dovrà essere corrisposto con bonifico bancario intestato a Mediapolis </w:t>
      </w:r>
      <w:r w:rsidR="00CC6156">
        <w:rPr>
          <w:rFonts w:eastAsia="Times New Roman" w:cstheme="minorHAnsi"/>
          <w:b/>
          <w:bCs/>
          <w:color w:val="000000"/>
          <w:sz w:val="20"/>
          <w:szCs w:val="20"/>
        </w:rPr>
        <w:t>S.R.L.</w:t>
      </w:r>
      <w:r w:rsidRPr="00A6348A">
        <w:rPr>
          <w:rFonts w:eastAsia="Times New Roman" w:cstheme="minorHAnsi"/>
          <w:b/>
          <w:bCs/>
          <w:color w:val="000000"/>
          <w:sz w:val="20"/>
          <w:szCs w:val="20"/>
        </w:rPr>
        <w:t xml:space="preserve">, </w:t>
      </w:r>
      <w:r w:rsidRPr="00CC6156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IBAN: </w:t>
      </w:r>
      <w:r w:rsidRPr="00CC6156">
        <w:rPr>
          <w:rFonts w:eastAsia="Times New Roman" w:cstheme="minorHAnsi"/>
          <w:b/>
          <w:bCs/>
          <w:sz w:val="20"/>
          <w:szCs w:val="20"/>
          <w:u w:val="single"/>
        </w:rPr>
        <w:t>IT35 I030 3281 5000 1000 0002 739</w:t>
      </w:r>
      <w:r w:rsidRPr="00A6348A">
        <w:rPr>
          <w:rFonts w:eastAsia="Times New Roman" w:cstheme="minorHAnsi"/>
          <w:b/>
          <w:bCs/>
          <w:sz w:val="20"/>
          <w:szCs w:val="20"/>
        </w:rPr>
        <w:t>. Nella causale del bonifico è necessario indicare: cognome, nome e/o ragione sociale del soggetto del soggetto chiamato nonché numero di protocollo.</w:t>
      </w:r>
    </w:p>
    <w:p w14:paraId="1DA2D455" w14:textId="77777777" w:rsidR="006B5FBE" w:rsidRPr="00A6348A" w:rsidRDefault="006B5FBE" w:rsidP="006B5FB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616CBD2" w14:textId="6680AD86" w:rsidR="00D10332" w:rsidRPr="00E717BF" w:rsidRDefault="006B5FBE" w:rsidP="00E717BF">
      <w:pPr>
        <w:spacing w:after="0" w:line="100" w:lineRule="atLeast"/>
        <w:jc w:val="both"/>
        <w:rPr>
          <w:rFonts w:eastAsia="Times New Roman" w:cstheme="minorHAnsi"/>
          <w:b/>
          <w:bCs/>
          <w:sz w:val="20"/>
          <w:szCs w:val="20"/>
        </w:rPr>
      </w:pPr>
      <w:r w:rsidRPr="00A6348A">
        <w:rPr>
          <w:rFonts w:eastAsia="Times New Roman" w:cstheme="minorHAnsi"/>
          <w:sz w:val="20"/>
          <w:szCs w:val="20"/>
        </w:rPr>
        <w:t xml:space="preserve">Il presente modulo può essere depositato, unitamente alla contabile del bonifico delle indennità di primo incontro, mediante consegna a mezzo posta elettronica certificata all’indirizzo </w:t>
      </w:r>
      <w:r w:rsidR="008F07A2">
        <w:rPr>
          <w:rFonts w:eastAsia="Times New Roman" w:cstheme="minorHAnsi"/>
          <w:sz w:val="20"/>
          <w:szCs w:val="20"/>
        </w:rPr>
        <w:t>PEC</w:t>
      </w:r>
      <w:r w:rsidRPr="00A6348A">
        <w:rPr>
          <w:rFonts w:eastAsia="Times New Roman" w:cstheme="minorHAnsi"/>
          <w:sz w:val="20"/>
          <w:szCs w:val="20"/>
        </w:rPr>
        <w:t xml:space="preserve">: </w:t>
      </w:r>
      <w:hyperlink r:id="rId12" w:history="1">
        <w:r w:rsidRPr="00A6348A">
          <w:rPr>
            <w:rStyle w:val="Collegamentoipertestuale"/>
            <w:rFonts w:eastAsia="Times New Roman" w:cstheme="minorHAnsi"/>
            <w:sz w:val="20"/>
            <w:szCs w:val="20"/>
          </w:rPr>
          <w:t>mediapolis.srl@legalmail.it</w:t>
        </w:r>
      </w:hyperlink>
      <w:r w:rsidRPr="00A6348A">
        <w:rPr>
          <w:rFonts w:eastAsia="Times New Roman" w:cstheme="minorHAnsi"/>
          <w:sz w:val="20"/>
          <w:szCs w:val="20"/>
        </w:rPr>
        <w:t xml:space="preserve"> oppure all’indirizzo e-mail: </w:t>
      </w:r>
      <w:hyperlink r:id="rId13" w:history="1">
        <w:r w:rsidRPr="00A6348A">
          <w:rPr>
            <w:rStyle w:val="Collegamentoipertestuale"/>
            <w:rFonts w:eastAsia="Times New Roman" w:cstheme="minorHAnsi"/>
            <w:sz w:val="20"/>
            <w:szCs w:val="20"/>
          </w:rPr>
          <w:t>info@mediapolis-srl.it</w:t>
        </w:r>
      </w:hyperlink>
      <w:r w:rsidRPr="00A6348A">
        <w:rPr>
          <w:rFonts w:eastAsia="Times New Roman" w:cstheme="minorHAnsi"/>
          <w:sz w:val="20"/>
          <w:szCs w:val="20"/>
        </w:rPr>
        <w:t>.</w:t>
      </w:r>
    </w:p>
    <w:sectPr w:rsidR="00D10332" w:rsidRPr="00E717BF" w:rsidSect="007F1B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3FD8" w14:textId="77777777" w:rsidR="004D5D9A" w:rsidRDefault="004D5D9A" w:rsidP="00644BD4">
      <w:pPr>
        <w:spacing w:after="0" w:line="240" w:lineRule="auto"/>
      </w:pPr>
      <w:r>
        <w:separator/>
      </w:r>
    </w:p>
  </w:endnote>
  <w:endnote w:type="continuationSeparator" w:id="0">
    <w:p w14:paraId="7E4F60D0" w14:textId="77777777" w:rsidR="004D5D9A" w:rsidRDefault="004D5D9A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971E" w14:textId="77777777" w:rsidR="00051E47" w:rsidRDefault="00051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25A4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62DBAC7F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B378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3781E7AC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0DA18C9A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099B9EA1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3221402F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40A81FAB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AC9D" w14:textId="77777777" w:rsidR="004D5D9A" w:rsidRDefault="004D5D9A" w:rsidP="00644BD4">
      <w:pPr>
        <w:spacing w:after="0" w:line="240" w:lineRule="auto"/>
      </w:pPr>
      <w:r>
        <w:separator/>
      </w:r>
    </w:p>
  </w:footnote>
  <w:footnote w:type="continuationSeparator" w:id="0">
    <w:p w14:paraId="7964AB3D" w14:textId="77777777" w:rsidR="004D5D9A" w:rsidRDefault="004D5D9A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AFFA" w14:textId="77777777" w:rsidR="00051E47" w:rsidRDefault="00051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DB4B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312A4A55" w14:textId="77777777" w:rsidTr="00C04DF8">
      <w:trPr>
        <w:trHeight w:val="567"/>
      </w:trPr>
      <w:tc>
        <w:tcPr>
          <w:tcW w:w="7230" w:type="dxa"/>
        </w:tcPr>
        <w:p w14:paraId="55774564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5BADF4E1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3B9836A0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931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807</w:t>
          </w:r>
        </w:p>
        <w:p w14:paraId="59747EA0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652AAC8B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3E725FB1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770A8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44CDE7B6" w14:textId="77777777" w:rsidR="00644BD4" w:rsidRDefault="00644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1792"/>
    <w:multiLevelType w:val="hybridMultilevel"/>
    <w:tmpl w:val="695A2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BE"/>
    <w:rsid w:val="00004F81"/>
    <w:rsid w:val="000139E7"/>
    <w:rsid w:val="0003696E"/>
    <w:rsid w:val="00051E47"/>
    <w:rsid w:val="00072566"/>
    <w:rsid w:val="00095E6A"/>
    <w:rsid w:val="000D6B9E"/>
    <w:rsid w:val="000F507D"/>
    <w:rsid w:val="00120988"/>
    <w:rsid w:val="0012263E"/>
    <w:rsid w:val="001257BB"/>
    <w:rsid w:val="00132BA4"/>
    <w:rsid w:val="0016034D"/>
    <w:rsid w:val="00165C86"/>
    <w:rsid w:val="00176355"/>
    <w:rsid w:val="00176E4F"/>
    <w:rsid w:val="00183537"/>
    <w:rsid w:val="001C1B76"/>
    <w:rsid w:val="001D1A62"/>
    <w:rsid w:val="001E7D6D"/>
    <w:rsid w:val="001F5AC0"/>
    <w:rsid w:val="00200739"/>
    <w:rsid w:val="0020257B"/>
    <w:rsid w:val="00202D05"/>
    <w:rsid w:val="00215BE8"/>
    <w:rsid w:val="00244FA6"/>
    <w:rsid w:val="00260015"/>
    <w:rsid w:val="00270149"/>
    <w:rsid w:val="00274F97"/>
    <w:rsid w:val="00291B91"/>
    <w:rsid w:val="002A429A"/>
    <w:rsid w:val="002B4966"/>
    <w:rsid w:val="002C3EB0"/>
    <w:rsid w:val="002E19F7"/>
    <w:rsid w:val="002F0B82"/>
    <w:rsid w:val="00300385"/>
    <w:rsid w:val="00312882"/>
    <w:rsid w:val="00315304"/>
    <w:rsid w:val="0031770B"/>
    <w:rsid w:val="00324EF9"/>
    <w:rsid w:val="00326810"/>
    <w:rsid w:val="00337307"/>
    <w:rsid w:val="003378ED"/>
    <w:rsid w:val="00357480"/>
    <w:rsid w:val="003606BD"/>
    <w:rsid w:val="003652DC"/>
    <w:rsid w:val="00397719"/>
    <w:rsid w:val="00397CB6"/>
    <w:rsid w:val="003B7BBE"/>
    <w:rsid w:val="003C224F"/>
    <w:rsid w:val="003D046D"/>
    <w:rsid w:val="003D6FFA"/>
    <w:rsid w:val="003E32AD"/>
    <w:rsid w:val="00401108"/>
    <w:rsid w:val="0044728D"/>
    <w:rsid w:val="004475CC"/>
    <w:rsid w:val="00450392"/>
    <w:rsid w:val="00450BEB"/>
    <w:rsid w:val="004764E1"/>
    <w:rsid w:val="00491D01"/>
    <w:rsid w:val="00495912"/>
    <w:rsid w:val="004A05E9"/>
    <w:rsid w:val="004A5B53"/>
    <w:rsid w:val="004D4F66"/>
    <w:rsid w:val="004D5D9A"/>
    <w:rsid w:val="004E0B40"/>
    <w:rsid w:val="004F3E75"/>
    <w:rsid w:val="004F54B6"/>
    <w:rsid w:val="004F601E"/>
    <w:rsid w:val="00505AF9"/>
    <w:rsid w:val="0051122E"/>
    <w:rsid w:val="00513FBD"/>
    <w:rsid w:val="00516D74"/>
    <w:rsid w:val="00531E3A"/>
    <w:rsid w:val="00537F18"/>
    <w:rsid w:val="005422BC"/>
    <w:rsid w:val="0057025E"/>
    <w:rsid w:val="005838FB"/>
    <w:rsid w:val="005842D8"/>
    <w:rsid w:val="005A46EB"/>
    <w:rsid w:val="0061625B"/>
    <w:rsid w:val="00621B65"/>
    <w:rsid w:val="006359E8"/>
    <w:rsid w:val="00644BD4"/>
    <w:rsid w:val="00674F79"/>
    <w:rsid w:val="00676C1F"/>
    <w:rsid w:val="006B5B76"/>
    <w:rsid w:val="006B5FBE"/>
    <w:rsid w:val="006B685B"/>
    <w:rsid w:val="006D18D2"/>
    <w:rsid w:val="006D6601"/>
    <w:rsid w:val="00703D77"/>
    <w:rsid w:val="007058E2"/>
    <w:rsid w:val="007266F2"/>
    <w:rsid w:val="0073249A"/>
    <w:rsid w:val="00766297"/>
    <w:rsid w:val="00773635"/>
    <w:rsid w:val="007F1BA1"/>
    <w:rsid w:val="008009D2"/>
    <w:rsid w:val="00810C71"/>
    <w:rsid w:val="00813704"/>
    <w:rsid w:val="00816D2C"/>
    <w:rsid w:val="00824A03"/>
    <w:rsid w:val="00835782"/>
    <w:rsid w:val="008365C9"/>
    <w:rsid w:val="00871CD2"/>
    <w:rsid w:val="00896812"/>
    <w:rsid w:val="008A5101"/>
    <w:rsid w:val="008B3FCA"/>
    <w:rsid w:val="008D2A31"/>
    <w:rsid w:val="008D5A41"/>
    <w:rsid w:val="008F07A2"/>
    <w:rsid w:val="009018C3"/>
    <w:rsid w:val="00903B4D"/>
    <w:rsid w:val="00905117"/>
    <w:rsid w:val="00905D0C"/>
    <w:rsid w:val="00911B90"/>
    <w:rsid w:val="00917A86"/>
    <w:rsid w:val="00920C31"/>
    <w:rsid w:val="00920F5E"/>
    <w:rsid w:val="0092454A"/>
    <w:rsid w:val="00930620"/>
    <w:rsid w:val="00933635"/>
    <w:rsid w:val="009437CA"/>
    <w:rsid w:val="009611C9"/>
    <w:rsid w:val="00966BBE"/>
    <w:rsid w:val="00971847"/>
    <w:rsid w:val="00990843"/>
    <w:rsid w:val="0099737E"/>
    <w:rsid w:val="00997F17"/>
    <w:rsid w:val="009B38E2"/>
    <w:rsid w:val="009B6077"/>
    <w:rsid w:val="009C2881"/>
    <w:rsid w:val="009C4FC2"/>
    <w:rsid w:val="009D366B"/>
    <w:rsid w:val="009D759F"/>
    <w:rsid w:val="009E676E"/>
    <w:rsid w:val="00A00A42"/>
    <w:rsid w:val="00A13402"/>
    <w:rsid w:val="00A24E9E"/>
    <w:rsid w:val="00A26978"/>
    <w:rsid w:val="00A33F5F"/>
    <w:rsid w:val="00A512A4"/>
    <w:rsid w:val="00A55B16"/>
    <w:rsid w:val="00A6348A"/>
    <w:rsid w:val="00A72CF6"/>
    <w:rsid w:val="00A735FA"/>
    <w:rsid w:val="00A85A95"/>
    <w:rsid w:val="00A931D9"/>
    <w:rsid w:val="00AA49A8"/>
    <w:rsid w:val="00AD1258"/>
    <w:rsid w:val="00AE0186"/>
    <w:rsid w:val="00AE644C"/>
    <w:rsid w:val="00AF565D"/>
    <w:rsid w:val="00B01290"/>
    <w:rsid w:val="00B13078"/>
    <w:rsid w:val="00B15983"/>
    <w:rsid w:val="00B35600"/>
    <w:rsid w:val="00B55045"/>
    <w:rsid w:val="00B55268"/>
    <w:rsid w:val="00B76446"/>
    <w:rsid w:val="00B97C95"/>
    <w:rsid w:val="00BF312C"/>
    <w:rsid w:val="00C0118E"/>
    <w:rsid w:val="00C04DF8"/>
    <w:rsid w:val="00C16191"/>
    <w:rsid w:val="00C27A4D"/>
    <w:rsid w:val="00C3687D"/>
    <w:rsid w:val="00C377C2"/>
    <w:rsid w:val="00C40AD8"/>
    <w:rsid w:val="00C43040"/>
    <w:rsid w:val="00C520DB"/>
    <w:rsid w:val="00C53F4D"/>
    <w:rsid w:val="00C5633D"/>
    <w:rsid w:val="00C82A02"/>
    <w:rsid w:val="00C93231"/>
    <w:rsid w:val="00C97338"/>
    <w:rsid w:val="00CC6156"/>
    <w:rsid w:val="00CD275C"/>
    <w:rsid w:val="00CD457B"/>
    <w:rsid w:val="00CE676A"/>
    <w:rsid w:val="00CF0213"/>
    <w:rsid w:val="00D02013"/>
    <w:rsid w:val="00D10332"/>
    <w:rsid w:val="00D22C98"/>
    <w:rsid w:val="00D2425F"/>
    <w:rsid w:val="00D43EC8"/>
    <w:rsid w:val="00D44472"/>
    <w:rsid w:val="00D44917"/>
    <w:rsid w:val="00D70FA6"/>
    <w:rsid w:val="00D87C55"/>
    <w:rsid w:val="00DB344E"/>
    <w:rsid w:val="00DD2D1A"/>
    <w:rsid w:val="00DF565F"/>
    <w:rsid w:val="00E01DE9"/>
    <w:rsid w:val="00E208FE"/>
    <w:rsid w:val="00E50C00"/>
    <w:rsid w:val="00E569FE"/>
    <w:rsid w:val="00E716C7"/>
    <w:rsid w:val="00E717BF"/>
    <w:rsid w:val="00E855D5"/>
    <w:rsid w:val="00E863C3"/>
    <w:rsid w:val="00EA03A6"/>
    <w:rsid w:val="00EA3821"/>
    <w:rsid w:val="00EA4C60"/>
    <w:rsid w:val="00EB71BB"/>
    <w:rsid w:val="00EC06BC"/>
    <w:rsid w:val="00ED60A6"/>
    <w:rsid w:val="00F07934"/>
    <w:rsid w:val="00F27CDE"/>
    <w:rsid w:val="00F3025B"/>
    <w:rsid w:val="00F501D9"/>
    <w:rsid w:val="00F56D0B"/>
    <w:rsid w:val="00F674EF"/>
    <w:rsid w:val="00F74BE6"/>
    <w:rsid w:val="00F83BB4"/>
    <w:rsid w:val="00FA0885"/>
    <w:rsid w:val="00FE5B0F"/>
    <w:rsid w:val="00FF3377"/>
    <w:rsid w:val="00FF3EAF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B3E8"/>
  <w15:chartTrackingRefBased/>
  <w15:docId w15:val="{BB52BCD2-E1B3-4D0D-B8AB-778A71D8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  <w:style w:type="paragraph" w:customStyle="1" w:styleId="bodycopygaramond">
    <w:name w:val="body copy+garamond"/>
    <w:basedOn w:val="Normale"/>
    <w:rsid w:val="00824A03"/>
    <w:pPr>
      <w:suppressAutoHyphens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C2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ediapolis-srl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diapolis.srl@legalmail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apolis-srl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MEDIAPOLIS%20DOM\Carta%20intestata\Carta%20intestata%20completa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D8C9E4448C04BB2E5D9B21EA60392" ma:contentTypeVersion="9" ma:contentTypeDescription="Creare un nuovo documento." ma:contentTypeScope="" ma:versionID="9fad7ddacef098b460001aa164dec227">
  <xsd:schema xmlns:xsd="http://www.w3.org/2001/XMLSchema" xmlns:xs="http://www.w3.org/2001/XMLSchema" xmlns:p="http://schemas.microsoft.com/office/2006/metadata/properties" xmlns:ns3="d49625e7-489e-45a4-98b0-17f8faee23b6" targetNamespace="http://schemas.microsoft.com/office/2006/metadata/properties" ma:root="true" ma:fieldsID="dd195ce6e2ec0cdfc52f9608b892a0f0" ns3:_="">
    <xsd:import namespace="d49625e7-489e-45a4-98b0-17f8faee23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25e7-489e-45a4-98b0-17f8faee23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625e7-489e-45a4-98b0-17f8faee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AB435-966E-48AE-864D-EB7D247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25e7-489e-45a4-98b0-17f8faee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E9E0F-7075-41EF-9B1C-A67276AFF71A}">
  <ds:schemaRefs>
    <ds:schemaRef ds:uri="http://schemas.microsoft.com/office/2006/metadata/properties"/>
    <ds:schemaRef ds:uri="http://schemas.microsoft.com/office/infopath/2007/PartnerControls"/>
    <ds:schemaRef ds:uri="d49625e7-489e-45a4-98b0-17f8faee23b6"/>
  </ds:schemaRefs>
</ds:datastoreItem>
</file>

<file path=customXml/itemProps4.xml><?xml version="1.0" encoding="utf-8"?>
<ds:datastoreItem xmlns:ds="http://schemas.openxmlformats.org/officeDocument/2006/customXml" ds:itemID="{EA4CEAED-1B03-4D78-85CA-CC414B929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modello.dotx</Template>
  <TotalTime>57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45</cp:revision>
  <cp:lastPrinted>2026-02-06T08:47:00Z</cp:lastPrinted>
  <dcterms:created xsi:type="dcterms:W3CDTF">2026-02-23T17:13:00Z</dcterms:created>
  <dcterms:modified xsi:type="dcterms:W3CDTF">2026-02-28T11:33:00Z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0x010100462D8C9E4448C04BB2E5D9B21EA60392</vt:lpwstr>
  </property>
</Properties>
</file>