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Grigliatabella"/>
        <w:tblW w:w="0" w:type="auto"/>
        <w:tblBorders>
          <w:top w:val="single" w:sz="4" w:space="0" w:color="541313"/>
          <w:left w:val="single" w:sz="4" w:space="0" w:color="541313"/>
          <w:bottom w:val="single" w:sz="4" w:space="0" w:color="541313"/>
          <w:right w:val="single" w:sz="4" w:space="0" w:color="541313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E47E9" w:rsidRPr="00124396" w14:paraId="79FC6409" w14:textId="77777777" w:rsidTr="00E23FD3">
        <w:trPr>
          <w:trHeight w:val="547"/>
        </w:trPr>
        <w:tc>
          <w:tcPr>
            <w:tcW w:w="9628" w:type="dxa"/>
            <w:shd w:val="clear" w:color="auto" w:fill="F8F5E8"/>
            <w:vAlign w:val="center"/>
          </w:tcPr>
          <w:p w14:paraId="307E57D5" w14:textId="01362F30" w:rsidR="009E47E9" w:rsidRPr="00B96894" w:rsidRDefault="009E47E9" w:rsidP="00E7329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bookmarkStart w:id="0" w:name="OLE_LINK6"/>
            <w:bookmarkStart w:id="1" w:name="OLE_LINK5"/>
            <w:r w:rsidRPr="00B96894">
              <w:rPr>
                <w:rFonts w:cstheme="minorHAnsi"/>
                <w:b/>
                <w:bCs/>
                <w:sz w:val="28"/>
                <w:szCs w:val="28"/>
              </w:rPr>
              <w:t>DOMANDA DI MEDIAZIONE</w:t>
            </w:r>
            <w:r w:rsidR="0010150F">
              <w:rPr>
                <w:rFonts w:cstheme="minorHAnsi"/>
                <w:b/>
                <w:bCs/>
                <w:sz w:val="28"/>
                <w:szCs w:val="28"/>
              </w:rPr>
              <w:t xml:space="preserve"> CONGIUNTA</w:t>
            </w:r>
          </w:p>
        </w:tc>
      </w:tr>
    </w:tbl>
    <w:p w14:paraId="20633944" w14:textId="77777777" w:rsidR="0095702A" w:rsidRPr="00124396" w:rsidRDefault="0095702A" w:rsidP="00C15AD0">
      <w:pPr>
        <w:pStyle w:val="bodycopygaramond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78EBA14B" w14:textId="082A85A8" w:rsidR="00F47DED" w:rsidRPr="00124396" w:rsidRDefault="00F47DED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  <w:u w:val="single"/>
        </w:rPr>
        <w:t>P</w:t>
      </w:r>
      <w:r w:rsidR="00821832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ARTE </w:t>
      </w:r>
      <w:r w:rsidR="00DC033B">
        <w:rPr>
          <w:rFonts w:asciiTheme="minorHAnsi" w:hAnsiTheme="minorHAnsi" w:cstheme="minorHAnsi"/>
          <w:b/>
          <w:bCs/>
          <w:sz w:val="20"/>
          <w:szCs w:val="20"/>
          <w:u w:val="single"/>
        </w:rPr>
        <w:t>A</w:t>
      </w:r>
      <w:r w:rsidR="005F2A88" w:rsidRPr="00124396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6D69C1A7" w14:textId="7FC37629" w:rsidR="00231C7D" w:rsidRPr="00124396" w:rsidRDefault="0095702A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Il sottoscritto (Persona fisica/Azienda)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>________________________________ residente/con sede in</w:t>
      </w:r>
      <w:r w:rsidR="008028C6" w:rsidRPr="00124396">
        <w:rPr>
          <w:rFonts w:asciiTheme="minorHAnsi" w:hAnsiTheme="minorHAnsi" w:cstheme="minorHAnsi"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>________________________________ via/piazza _________________________________</w:t>
      </w:r>
      <w:r w:rsidR="00715C62" w:rsidRPr="00124396">
        <w:rPr>
          <w:rFonts w:asciiTheme="minorHAnsi" w:hAnsiTheme="minorHAnsi" w:cstheme="minorHAnsi"/>
          <w:sz w:val="20"/>
          <w:szCs w:val="20"/>
        </w:rPr>
        <w:t>_</w:t>
      </w:r>
      <w:r w:rsidR="008946CB" w:rsidRPr="00124396">
        <w:rPr>
          <w:rFonts w:asciiTheme="minorHAnsi" w:hAnsiTheme="minorHAnsi" w:cstheme="minorHAnsi"/>
          <w:sz w:val="20"/>
          <w:szCs w:val="20"/>
        </w:rPr>
        <w:t>___</w:t>
      </w:r>
    </w:p>
    <w:p w14:paraId="75A9B25D" w14:textId="10A0F0F9" w:rsidR="00231C7D" w:rsidRPr="00124396" w:rsidRDefault="0095702A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CAP</w:t>
      </w:r>
      <w:r w:rsidR="008028C6" w:rsidRPr="00124396">
        <w:rPr>
          <w:rFonts w:asciiTheme="minorHAnsi" w:hAnsiTheme="minorHAnsi" w:cstheme="minorHAnsi"/>
          <w:sz w:val="20"/>
          <w:szCs w:val="20"/>
        </w:rPr>
        <w:t>:</w:t>
      </w:r>
      <w:r w:rsidRPr="00124396">
        <w:rPr>
          <w:rFonts w:asciiTheme="minorHAnsi" w:hAnsiTheme="minorHAnsi" w:cstheme="minorHAnsi"/>
          <w:sz w:val="20"/>
          <w:szCs w:val="20"/>
        </w:rPr>
        <w:t xml:space="preserve"> _______ Codice Fiscale</w:t>
      </w:r>
      <w:r w:rsidR="008028C6" w:rsidRPr="00124396">
        <w:rPr>
          <w:rFonts w:asciiTheme="minorHAnsi" w:hAnsiTheme="minorHAnsi" w:cstheme="minorHAnsi"/>
          <w:sz w:val="20"/>
          <w:szCs w:val="20"/>
        </w:rPr>
        <w:t xml:space="preserve">: </w:t>
      </w:r>
      <w:r w:rsidRPr="00124396">
        <w:rPr>
          <w:rFonts w:asciiTheme="minorHAnsi" w:hAnsiTheme="minorHAnsi" w:cstheme="minorHAnsi"/>
          <w:sz w:val="20"/>
          <w:szCs w:val="20"/>
        </w:rPr>
        <w:t>_____________________________</w:t>
      </w:r>
      <w:r w:rsidR="00163C02" w:rsidRPr="00124396">
        <w:rPr>
          <w:rFonts w:asciiTheme="minorHAnsi" w:hAnsiTheme="minorHAnsi" w:cstheme="minorHAnsi"/>
          <w:sz w:val="20"/>
          <w:szCs w:val="20"/>
        </w:rPr>
        <w:t xml:space="preserve"> </w:t>
      </w:r>
      <w:r w:rsidR="003A1FB7" w:rsidRPr="00124396">
        <w:rPr>
          <w:rFonts w:asciiTheme="minorHAnsi" w:hAnsiTheme="minorHAnsi" w:cstheme="minorHAnsi"/>
          <w:sz w:val="20"/>
          <w:szCs w:val="20"/>
        </w:rPr>
        <w:t>Tel: _____________________</w:t>
      </w:r>
      <w:r w:rsidR="008946CB" w:rsidRPr="00124396">
        <w:rPr>
          <w:rFonts w:asciiTheme="minorHAnsi" w:hAnsiTheme="minorHAnsi" w:cstheme="minorHAnsi"/>
          <w:sz w:val="20"/>
          <w:szCs w:val="20"/>
        </w:rPr>
        <w:t>__</w:t>
      </w:r>
    </w:p>
    <w:p w14:paraId="34AA4336" w14:textId="1A8B863E" w:rsidR="003A1FB7" w:rsidRPr="00124396" w:rsidRDefault="003A1FB7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4867EDDC" w14:textId="254916BF" w:rsidR="003A1FB7" w:rsidRPr="00124396" w:rsidRDefault="00F91079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Legale rappresentante</w:t>
      </w:r>
      <w:r w:rsidR="0095702A" w:rsidRPr="00124396">
        <w:rPr>
          <w:rFonts w:asciiTheme="minorHAnsi" w:hAnsiTheme="minorHAnsi" w:cstheme="minorHAnsi"/>
          <w:sz w:val="20"/>
          <w:szCs w:val="20"/>
        </w:rPr>
        <w:t xml:space="preserve"> (solo per le persone giuridiche) _________________________</w:t>
      </w:r>
    </w:p>
    <w:p w14:paraId="57D4D89B" w14:textId="579C7208" w:rsidR="0095702A" w:rsidRPr="00124396" w:rsidRDefault="003A1FB7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P. IVA</w:t>
      </w:r>
      <w:r w:rsidR="008028C6" w:rsidRPr="00124396">
        <w:rPr>
          <w:rFonts w:asciiTheme="minorHAnsi" w:hAnsiTheme="minorHAnsi" w:cstheme="minorHAnsi"/>
          <w:sz w:val="20"/>
          <w:szCs w:val="20"/>
        </w:rPr>
        <w:t>:</w:t>
      </w:r>
      <w:r w:rsidRPr="00124396">
        <w:rPr>
          <w:rFonts w:asciiTheme="minorHAnsi" w:hAnsiTheme="minorHAnsi" w:cstheme="minorHAnsi"/>
          <w:sz w:val="20"/>
          <w:szCs w:val="20"/>
        </w:rPr>
        <w:t xml:space="preserve"> ______________________________</w:t>
      </w:r>
    </w:p>
    <w:p w14:paraId="5EC72EEB" w14:textId="77777777" w:rsidR="009E30D5" w:rsidRPr="00124396" w:rsidRDefault="009E30D5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092178F" w14:textId="747411D6" w:rsidR="0033222F" w:rsidRPr="00124396" w:rsidRDefault="00480AAC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</w:rPr>
        <w:t>Assistito</w:t>
      </w:r>
      <w:r w:rsidR="0095702A" w:rsidRPr="00124396">
        <w:rPr>
          <w:rFonts w:asciiTheme="minorHAnsi" w:hAnsiTheme="minorHAnsi" w:cstheme="minorHAnsi"/>
          <w:b/>
          <w:bCs/>
          <w:sz w:val="20"/>
          <w:szCs w:val="20"/>
        </w:rPr>
        <w:t xml:space="preserve"> da</w:t>
      </w:r>
      <w:r w:rsidR="0095702A" w:rsidRPr="00124396">
        <w:rPr>
          <w:rFonts w:asciiTheme="minorHAnsi" w:hAnsiTheme="minorHAnsi" w:cstheme="minorHAnsi"/>
          <w:sz w:val="20"/>
          <w:szCs w:val="20"/>
        </w:rPr>
        <w:t>, Avv./Dr.________________________ con studio in</w:t>
      </w:r>
      <w:r w:rsidR="003A1FB7" w:rsidRPr="00124396">
        <w:rPr>
          <w:rFonts w:asciiTheme="minorHAnsi" w:hAnsiTheme="minorHAnsi" w:cstheme="minorHAnsi"/>
          <w:sz w:val="20"/>
          <w:szCs w:val="20"/>
        </w:rPr>
        <w:t xml:space="preserve"> </w:t>
      </w:r>
      <w:r w:rsidR="0095702A" w:rsidRPr="00124396">
        <w:rPr>
          <w:rFonts w:asciiTheme="minorHAnsi" w:hAnsiTheme="minorHAnsi" w:cstheme="minorHAnsi"/>
          <w:sz w:val="20"/>
          <w:szCs w:val="20"/>
        </w:rPr>
        <w:t>______________________ via/piazza _______________________________</w:t>
      </w:r>
      <w:r w:rsidR="003A1FB7" w:rsidRPr="00124396">
        <w:rPr>
          <w:rFonts w:asciiTheme="minorHAnsi" w:hAnsiTheme="minorHAnsi" w:cstheme="minorHAnsi"/>
          <w:sz w:val="20"/>
          <w:szCs w:val="20"/>
        </w:rPr>
        <w:t xml:space="preserve"> </w:t>
      </w:r>
      <w:r w:rsidR="0095702A" w:rsidRPr="00124396">
        <w:rPr>
          <w:rFonts w:asciiTheme="minorHAnsi" w:hAnsiTheme="minorHAnsi" w:cstheme="minorHAnsi"/>
          <w:sz w:val="20"/>
          <w:szCs w:val="20"/>
        </w:rPr>
        <w:t>CAP</w:t>
      </w:r>
      <w:r w:rsidR="008028C6" w:rsidRPr="00124396">
        <w:rPr>
          <w:rFonts w:asciiTheme="minorHAnsi" w:hAnsiTheme="minorHAnsi" w:cstheme="minorHAnsi"/>
          <w:sz w:val="20"/>
          <w:szCs w:val="20"/>
        </w:rPr>
        <w:t>:</w:t>
      </w:r>
      <w:r w:rsidR="0095702A" w:rsidRPr="00124396">
        <w:rPr>
          <w:rFonts w:asciiTheme="minorHAnsi" w:hAnsiTheme="minorHAnsi" w:cstheme="minorHAnsi"/>
          <w:sz w:val="20"/>
          <w:szCs w:val="20"/>
        </w:rPr>
        <w:t xml:space="preserve"> _______ Tel</w:t>
      </w:r>
      <w:r w:rsidR="008D53CD" w:rsidRPr="00124396">
        <w:rPr>
          <w:rFonts w:asciiTheme="minorHAnsi" w:hAnsiTheme="minorHAnsi" w:cstheme="minorHAnsi"/>
          <w:sz w:val="20"/>
          <w:szCs w:val="20"/>
        </w:rPr>
        <w:t>:</w:t>
      </w:r>
      <w:r w:rsidR="0095702A" w:rsidRPr="00124396">
        <w:rPr>
          <w:rFonts w:asciiTheme="minorHAnsi" w:hAnsiTheme="minorHAnsi" w:cstheme="minorHAnsi"/>
          <w:sz w:val="20"/>
          <w:szCs w:val="20"/>
        </w:rPr>
        <w:t xml:space="preserve"> _________________</w:t>
      </w:r>
      <w:r w:rsidR="00390956" w:rsidRPr="00124396">
        <w:rPr>
          <w:rFonts w:asciiTheme="minorHAnsi" w:hAnsiTheme="minorHAnsi" w:cstheme="minorHAnsi"/>
          <w:sz w:val="20"/>
          <w:szCs w:val="20"/>
        </w:rPr>
        <w:t>__</w:t>
      </w:r>
    </w:p>
    <w:p w14:paraId="27E51DB7" w14:textId="474D99DE" w:rsidR="0095702A" w:rsidRDefault="0033222F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</w:t>
      </w:r>
      <w:r w:rsidR="0095702A" w:rsidRPr="00124396">
        <w:rPr>
          <w:rFonts w:asciiTheme="minorHAnsi" w:hAnsiTheme="minorHAnsi" w:cstheme="minorHAnsi"/>
          <w:sz w:val="20"/>
          <w:szCs w:val="20"/>
        </w:rPr>
        <w:t>_________________</w:t>
      </w:r>
      <w:r w:rsidR="009029C1" w:rsidRPr="00124396">
        <w:rPr>
          <w:rFonts w:asciiTheme="minorHAnsi" w:hAnsiTheme="minorHAnsi" w:cstheme="minorHAnsi"/>
          <w:sz w:val="20"/>
          <w:szCs w:val="20"/>
        </w:rPr>
        <w:t>_____</w:t>
      </w:r>
      <w:bookmarkEnd w:id="0"/>
      <w:bookmarkEnd w:id="1"/>
    </w:p>
    <w:p w14:paraId="425EFCD6" w14:textId="77777777" w:rsidR="00DC033B" w:rsidRDefault="00DC033B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2625838" w14:textId="664E8C4C" w:rsidR="00DC033B" w:rsidRPr="00124396" w:rsidRDefault="00DC033B" w:rsidP="00DC033B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  <w:u w:val="single"/>
        </w:rPr>
        <w:t>P</w:t>
      </w: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ARTE B</w:t>
      </w:r>
      <w:r w:rsidRPr="00124396">
        <w:rPr>
          <w:rFonts w:asciiTheme="minorHAnsi" w:hAnsiTheme="minorHAnsi" w:cstheme="minorHAnsi"/>
          <w:b/>
          <w:bCs/>
          <w:sz w:val="20"/>
          <w:szCs w:val="20"/>
          <w:u w:val="single"/>
        </w:rPr>
        <w:t>:</w:t>
      </w:r>
    </w:p>
    <w:p w14:paraId="11DF01A9" w14:textId="77777777" w:rsidR="00DC033B" w:rsidRPr="00124396" w:rsidRDefault="00DC033B" w:rsidP="00DC033B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Il sottoscritto (Persona fisica/Azienda)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>________________________________ residente/con sede in ________________________________ via/piazza _____________________________________</w:t>
      </w:r>
    </w:p>
    <w:p w14:paraId="334F7568" w14:textId="77777777" w:rsidR="00DC033B" w:rsidRPr="00124396" w:rsidRDefault="00DC033B" w:rsidP="00DC033B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CAP: _______ Codice Fiscale: _____________________________ Tel: _______________________</w:t>
      </w:r>
    </w:p>
    <w:p w14:paraId="0A57EC6E" w14:textId="77777777" w:rsidR="00DC033B" w:rsidRPr="00124396" w:rsidRDefault="00DC033B" w:rsidP="00DC033B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6A15DCAC" w14:textId="77777777" w:rsidR="00DC033B" w:rsidRPr="00124396" w:rsidRDefault="00DC033B" w:rsidP="00DC033B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Legale rappresentante</w:t>
      </w:r>
      <w:r w:rsidRPr="00124396">
        <w:rPr>
          <w:rFonts w:asciiTheme="minorHAnsi" w:hAnsiTheme="minorHAnsi" w:cstheme="minorHAnsi"/>
          <w:sz w:val="20"/>
          <w:szCs w:val="20"/>
        </w:rPr>
        <w:t xml:space="preserve"> (solo per le persone giuridiche) _________________________</w:t>
      </w:r>
    </w:p>
    <w:p w14:paraId="63BFB2D6" w14:textId="77777777" w:rsidR="00DC033B" w:rsidRPr="00124396" w:rsidRDefault="00DC033B" w:rsidP="00DC033B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P. IVA: ______________________________</w:t>
      </w:r>
    </w:p>
    <w:p w14:paraId="4C3C9B5A" w14:textId="77777777" w:rsidR="00DC033B" w:rsidRPr="00124396" w:rsidRDefault="00DC033B" w:rsidP="00DC033B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C209CD8" w14:textId="77777777" w:rsidR="00DC033B" w:rsidRPr="00124396" w:rsidRDefault="00DC033B" w:rsidP="00DC033B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bCs/>
          <w:sz w:val="20"/>
          <w:szCs w:val="20"/>
        </w:rPr>
        <w:t>Assistito da</w:t>
      </w:r>
      <w:r w:rsidRPr="00124396">
        <w:rPr>
          <w:rFonts w:asciiTheme="minorHAnsi" w:hAnsiTheme="minorHAnsi" w:cstheme="minorHAnsi"/>
          <w:sz w:val="20"/>
          <w:szCs w:val="20"/>
        </w:rPr>
        <w:t>, Avv./Dr.________________________ con studio in ______________________ via/piazza _______________________________ CAP: _______ Tel: ___________________</w:t>
      </w:r>
    </w:p>
    <w:p w14:paraId="682F8731" w14:textId="00661D5A" w:rsidR="00DC033B" w:rsidRPr="00124396" w:rsidRDefault="00DC033B" w:rsidP="001C0B45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sz w:val="20"/>
          <w:szCs w:val="20"/>
        </w:rPr>
        <w:t>E-mail: _______________________</w:t>
      </w:r>
    </w:p>
    <w:p w14:paraId="33681940" w14:textId="77777777" w:rsidR="00252141" w:rsidRPr="00124396" w:rsidRDefault="00252141" w:rsidP="00A47878">
      <w:pPr>
        <w:pStyle w:val="bodycopygaramond"/>
        <w:rPr>
          <w:rFonts w:asciiTheme="minorHAnsi" w:hAnsiTheme="minorHAnsi" w:cstheme="minorHAnsi"/>
          <w:b/>
          <w:sz w:val="20"/>
          <w:szCs w:val="20"/>
        </w:rPr>
      </w:pPr>
    </w:p>
    <w:p w14:paraId="68611AD7" w14:textId="3D702CC7" w:rsidR="005B0299" w:rsidRPr="00124396" w:rsidRDefault="00853E06" w:rsidP="009029C1">
      <w:pPr>
        <w:pStyle w:val="bodycopygaramond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20"/>
          <w:szCs w:val="20"/>
        </w:rPr>
        <w:t>C</w:t>
      </w:r>
      <w:r w:rsidR="0095702A" w:rsidRPr="00124396">
        <w:rPr>
          <w:rFonts w:asciiTheme="minorHAnsi" w:hAnsiTheme="minorHAnsi" w:cstheme="minorHAnsi"/>
          <w:b/>
          <w:sz w:val="20"/>
          <w:szCs w:val="20"/>
        </w:rPr>
        <w:t>hied</w:t>
      </w:r>
      <w:r>
        <w:rPr>
          <w:rFonts w:asciiTheme="minorHAnsi" w:hAnsiTheme="minorHAnsi" w:cstheme="minorHAnsi"/>
          <w:b/>
          <w:sz w:val="20"/>
          <w:szCs w:val="20"/>
        </w:rPr>
        <w:t>ono congiuntamente</w:t>
      </w:r>
      <w:r w:rsidR="0095702A" w:rsidRPr="00124396">
        <w:rPr>
          <w:rFonts w:asciiTheme="minorHAnsi" w:hAnsiTheme="minorHAnsi" w:cstheme="minorHAnsi"/>
          <w:b/>
          <w:sz w:val="20"/>
          <w:szCs w:val="20"/>
        </w:rPr>
        <w:t xml:space="preserve"> l’avvio di una procedura di mediazione</w:t>
      </w:r>
    </w:p>
    <w:p w14:paraId="2BBD8038" w14:textId="77777777" w:rsidR="002C1FE0" w:rsidRPr="00124396" w:rsidRDefault="002C1FE0" w:rsidP="00A47878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2EDD83FE" w14:textId="0F2E9275" w:rsidR="002C1FE0" w:rsidRPr="00124396" w:rsidRDefault="002C1FE0" w:rsidP="001C0B45">
      <w:pPr>
        <w:pStyle w:val="bodycopygaramond"/>
        <w:rPr>
          <w:rFonts w:asciiTheme="minorHAnsi" w:hAnsiTheme="minorHAnsi" w:cstheme="minorHAnsi"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36"/>
          <w:szCs w:val="36"/>
        </w:rPr>
        <w:t>□</w:t>
      </w:r>
      <w:r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 xml:space="preserve">per disposizione di legge </w:t>
      </w:r>
      <w:r w:rsidRPr="00124396">
        <w:rPr>
          <w:rFonts w:asciiTheme="minorHAnsi" w:hAnsiTheme="minorHAnsi" w:cstheme="minorHAnsi"/>
          <w:sz w:val="20"/>
          <w:szCs w:val="20"/>
        </w:rPr>
        <w:tab/>
      </w:r>
      <w:r w:rsidRPr="00124396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124396">
        <w:rPr>
          <w:rFonts w:asciiTheme="minorHAnsi" w:hAnsiTheme="minorHAnsi" w:cstheme="minorHAnsi"/>
          <w:sz w:val="20"/>
          <w:szCs w:val="20"/>
        </w:rPr>
        <w:tab/>
      </w:r>
      <w:r w:rsidRPr="00124396">
        <w:rPr>
          <w:rFonts w:asciiTheme="minorHAnsi" w:hAnsiTheme="minorHAnsi" w:cstheme="minorHAnsi"/>
          <w:sz w:val="20"/>
          <w:szCs w:val="20"/>
        </w:rPr>
        <w:tab/>
      </w:r>
      <w:r w:rsidR="002E179A" w:rsidRPr="00124396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2E179A" w:rsidRPr="00124396">
        <w:rPr>
          <w:rFonts w:asciiTheme="minorHAnsi" w:hAnsiTheme="minorHAnsi" w:cstheme="minorHAnsi"/>
          <w:sz w:val="36"/>
          <w:szCs w:val="36"/>
        </w:rPr>
        <w:t xml:space="preserve"> </w:t>
      </w:r>
      <w:r w:rsidRPr="00124396">
        <w:rPr>
          <w:rFonts w:asciiTheme="minorHAnsi" w:hAnsiTheme="minorHAnsi" w:cstheme="minorHAnsi"/>
          <w:b/>
          <w:sz w:val="36"/>
          <w:szCs w:val="36"/>
        </w:rPr>
        <w:t xml:space="preserve">□ </w:t>
      </w:r>
      <w:r w:rsidRPr="00124396">
        <w:rPr>
          <w:rFonts w:asciiTheme="minorHAnsi" w:hAnsiTheme="minorHAnsi" w:cstheme="minorHAnsi"/>
          <w:sz w:val="20"/>
          <w:szCs w:val="20"/>
        </w:rPr>
        <w:t>per invito del giudice</w:t>
      </w:r>
    </w:p>
    <w:p w14:paraId="20362C23" w14:textId="6143B243" w:rsidR="002C1FE0" w:rsidRPr="00124396" w:rsidRDefault="002C1FE0" w:rsidP="001C0B45">
      <w:pPr>
        <w:rPr>
          <w:rFonts w:cstheme="minorHAnsi"/>
          <w:sz w:val="20"/>
          <w:szCs w:val="20"/>
        </w:rPr>
      </w:pPr>
      <w:r w:rsidRPr="00124396">
        <w:rPr>
          <w:rFonts w:cstheme="minorHAnsi"/>
          <w:b/>
          <w:sz w:val="36"/>
          <w:szCs w:val="36"/>
        </w:rPr>
        <w:t>□</w:t>
      </w:r>
      <w:r w:rsidRPr="00124396">
        <w:rPr>
          <w:rFonts w:cstheme="minorHAnsi"/>
          <w:b/>
          <w:sz w:val="20"/>
          <w:szCs w:val="20"/>
        </w:rPr>
        <w:t xml:space="preserve"> </w:t>
      </w:r>
      <w:r w:rsidRPr="00124396">
        <w:rPr>
          <w:rFonts w:cstheme="minorHAnsi"/>
          <w:sz w:val="20"/>
          <w:szCs w:val="20"/>
        </w:rPr>
        <w:t>in forza di clausola contrattuale</w:t>
      </w:r>
      <w:r w:rsidRPr="00124396">
        <w:rPr>
          <w:rFonts w:cstheme="minorHAnsi"/>
          <w:sz w:val="20"/>
          <w:szCs w:val="20"/>
        </w:rPr>
        <w:tab/>
      </w:r>
      <w:r w:rsidRPr="00124396">
        <w:rPr>
          <w:rFonts w:cstheme="minorHAnsi"/>
          <w:sz w:val="20"/>
          <w:szCs w:val="20"/>
        </w:rPr>
        <w:tab/>
      </w:r>
      <w:r w:rsidRPr="00124396">
        <w:rPr>
          <w:rFonts w:cstheme="minorHAnsi"/>
          <w:sz w:val="20"/>
          <w:szCs w:val="20"/>
        </w:rPr>
        <w:tab/>
        <w:t xml:space="preserve">             </w:t>
      </w:r>
      <w:r w:rsidR="00124396">
        <w:rPr>
          <w:rFonts w:cstheme="minorHAnsi"/>
          <w:sz w:val="20"/>
          <w:szCs w:val="20"/>
        </w:rPr>
        <w:t xml:space="preserve">                </w:t>
      </w:r>
      <w:r w:rsidRPr="00124396">
        <w:rPr>
          <w:rFonts w:cstheme="minorHAnsi"/>
          <w:b/>
          <w:sz w:val="36"/>
          <w:szCs w:val="36"/>
        </w:rPr>
        <w:t>□</w:t>
      </w:r>
      <w:r w:rsidRPr="00124396">
        <w:rPr>
          <w:rFonts w:cstheme="minorHAnsi"/>
          <w:b/>
          <w:sz w:val="20"/>
          <w:szCs w:val="20"/>
        </w:rPr>
        <w:t xml:space="preserve"> </w:t>
      </w:r>
      <w:r w:rsidRPr="00124396">
        <w:rPr>
          <w:rFonts w:cstheme="minorHAnsi"/>
          <w:sz w:val="20"/>
          <w:szCs w:val="20"/>
        </w:rPr>
        <w:t>volontaria</w:t>
      </w:r>
    </w:p>
    <w:p w14:paraId="3235AB60" w14:textId="77777777" w:rsidR="00A256DA" w:rsidRPr="00124396" w:rsidRDefault="00A256DA" w:rsidP="001C0B45">
      <w:pPr>
        <w:pStyle w:val="bodycopygaramond"/>
        <w:tabs>
          <w:tab w:val="left" w:leader="underscore" w:pos="2268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537ECE54" w14:textId="5B003672" w:rsidR="00FF704B" w:rsidRPr="00124396" w:rsidRDefault="00644874" w:rsidP="001C0B45">
      <w:pPr>
        <w:pStyle w:val="bodycopygaramond"/>
        <w:tabs>
          <w:tab w:val="left" w:leader="underscore" w:pos="2268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24396">
        <w:rPr>
          <w:rFonts w:asciiTheme="minorHAnsi" w:hAnsiTheme="minorHAnsi" w:cstheme="minorHAnsi"/>
          <w:bCs/>
          <w:sz w:val="20"/>
          <w:szCs w:val="20"/>
        </w:rPr>
        <w:t>Tribunale territorialmente competete:</w:t>
      </w:r>
      <w:r w:rsidR="002C4F27" w:rsidRPr="00124396">
        <w:rPr>
          <w:rFonts w:asciiTheme="minorHAnsi" w:hAnsiTheme="minorHAnsi" w:cstheme="minorHAnsi"/>
          <w:bCs/>
          <w:sz w:val="20"/>
          <w:szCs w:val="20"/>
        </w:rPr>
        <w:t xml:space="preserve"> _____________________</w:t>
      </w:r>
    </w:p>
    <w:p w14:paraId="1AE71C54" w14:textId="4495C6DE" w:rsidR="00252141" w:rsidRPr="00124396" w:rsidRDefault="00B55EE7" w:rsidP="001C0B45">
      <w:pPr>
        <w:pStyle w:val="bodycopygaramond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24396">
        <w:rPr>
          <w:rFonts w:asciiTheme="minorHAnsi" w:hAnsiTheme="minorHAnsi" w:cstheme="minorHAnsi"/>
          <w:bCs/>
          <w:sz w:val="20"/>
          <w:szCs w:val="20"/>
        </w:rPr>
        <w:t>Sede territorialmente competente: _______________________</w:t>
      </w:r>
      <w:r w:rsidR="000C41EC" w:rsidRPr="00124396">
        <w:rPr>
          <w:rFonts w:asciiTheme="minorHAnsi" w:hAnsiTheme="minorHAnsi" w:cstheme="minorHAnsi"/>
          <w:bCs/>
          <w:sz w:val="20"/>
          <w:szCs w:val="20"/>
        </w:rPr>
        <w:t>_</w:t>
      </w:r>
    </w:p>
    <w:p w14:paraId="05B05FD3" w14:textId="36785547" w:rsidR="00252141" w:rsidRPr="00124396" w:rsidRDefault="00E01FD4" w:rsidP="001C0B45">
      <w:pPr>
        <w:pStyle w:val="bodycopygaramond"/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124396">
        <w:rPr>
          <w:rFonts w:asciiTheme="minorHAnsi" w:hAnsiTheme="minorHAnsi" w:cstheme="minorHAnsi"/>
          <w:bCs/>
          <w:sz w:val="20"/>
          <w:szCs w:val="20"/>
        </w:rPr>
        <w:lastRenderedPageBreak/>
        <w:t>Modalità di svolgimento della procedura</w:t>
      </w:r>
      <w:r w:rsidR="001B7DAA" w:rsidRPr="00124396">
        <w:rPr>
          <w:rFonts w:asciiTheme="minorHAnsi" w:hAnsiTheme="minorHAnsi" w:cstheme="minorHAnsi"/>
          <w:bCs/>
          <w:sz w:val="20"/>
          <w:szCs w:val="20"/>
        </w:rPr>
        <w:t xml:space="preserve">: </w:t>
      </w:r>
      <w:r w:rsidRPr="00124396">
        <w:rPr>
          <w:rFonts w:asciiTheme="minorHAnsi" w:hAnsiTheme="minorHAnsi" w:cstheme="minorHAnsi"/>
          <w:bCs/>
          <w:sz w:val="20"/>
          <w:szCs w:val="20"/>
        </w:rPr>
        <w:t xml:space="preserve">in </w:t>
      </w:r>
      <w:r w:rsidR="001B7DAA" w:rsidRPr="00124396">
        <w:rPr>
          <w:rFonts w:asciiTheme="minorHAnsi" w:hAnsiTheme="minorHAnsi" w:cstheme="minorHAnsi"/>
          <w:bCs/>
          <w:sz w:val="20"/>
          <w:szCs w:val="20"/>
        </w:rPr>
        <w:t xml:space="preserve">sede: </w:t>
      </w:r>
      <w:r w:rsidR="001B7DAA" w:rsidRPr="00124396">
        <w:rPr>
          <w:rFonts w:asciiTheme="minorHAnsi" w:hAnsiTheme="minorHAnsi" w:cstheme="minorHAnsi"/>
          <w:bCs/>
          <w:sz w:val="36"/>
          <w:szCs w:val="36"/>
        </w:rPr>
        <w:t>□</w:t>
      </w:r>
      <w:r w:rsidR="001B7DAA" w:rsidRPr="0012439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E6A5A" w:rsidRPr="00124396">
        <w:rPr>
          <w:rFonts w:asciiTheme="minorHAnsi" w:hAnsiTheme="minorHAnsi" w:cstheme="minorHAnsi"/>
          <w:bCs/>
          <w:sz w:val="20"/>
          <w:szCs w:val="20"/>
        </w:rPr>
        <w:t xml:space="preserve"> / </w:t>
      </w:r>
      <w:r w:rsidRPr="00124396">
        <w:rPr>
          <w:rFonts w:asciiTheme="minorHAnsi" w:hAnsiTheme="minorHAnsi" w:cstheme="minorHAnsi"/>
          <w:bCs/>
          <w:sz w:val="20"/>
          <w:szCs w:val="20"/>
        </w:rPr>
        <w:t>da remoto</w:t>
      </w:r>
      <w:r w:rsidR="001B7DAA" w:rsidRPr="00124396">
        <w:rPr>
          <w:rFonts w:asciiTheme="minorHAnsi" w:hAnsiTheme="minorHAnsi" w:cstheme="minorHAnsi"/>
          <w:bCs/>
          <w:sz w:val="20"/>
          <w:szCs w:val="20"/>
        </w:rPr>
        <w:t>:</w:t>
      </w:r>
      <w:r w:rsidR="001B7DAA" w:rsidRPr="0012439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B7DAA" w:rsidRPr="00124396">
        <w:rPr>
          <w:rFonts w:asciiTheme="minorHAnsi" w:hAnsiTheme="minorHAnsi" w:cstheme="minorHAnsi"/>
          <w:b/>
          <w:sz w:val="36"/>
          <w:szCs w:val="36"/>
        </w:rPr>
        <w:t>□</w:t>
      </w:r>
    </w:p>
    <w:p w14:paraId="03C602E2" w14:textId="4CBD256C" w:rsidR="00204F91" w:rsidRPr="00B93C42" w:rsidRDefault="0095702A" w:rsidP="00B93C42">
      <w:pPr>
        <w:pStyle w:val="bodycopygaramond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124396">
        <w:rPr>
          <w:rFonts w:asciiTheme="minorHAnsi" w:hAnsiTheme="minorHAnsi" w:cstheme="minorHAnsi"/>
          <w:b/>
          <w:sz w:val="20"/>
          <w:szCs w:val="20"/>
        </w:rPr>
        <w:t>Per il corretto espletamento della procedura è indispensabile che ogni parte sia assistita dal proprio avvocato.</w:t>
      </w:r>
    </w:p>
    <w:p w14:paraId="11D6E7D3" w14:textId="77777777" w:rsidR="00204F91" w:rsidRPr="00124396" w:rsidRDefault="00204F91" w:rsidP="00D0131B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3D37B654" w14:textId="6994F063" w:rsidR="001364CE" w:rsidRPr="00124396" w:rsidRDefault="0095702A" w:rsidP="00D0131B">
      <w:pPr>
        <w:pStyle w:val="bodycopygaramond"/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124396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Descrizione della controversia</w:t>
      </w:r>
    </w:p>
    <w:p w14:paraId="29940000" w14:textId="3BD75C6A" w:rsidR="00D0131B" w:rsidRPr="00124396" w:rsidRDefault="00482F5A" w:rsidP="00D0131B">
      <w:pPr>
        <w:pStyle w:val="bodycopygaramond"/>
        <w:spacing w:line="360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24396">
        <w:rPr>
          <w:rFonts w:asciiTheme="minorHAnsi" w:hAnsiTheme="minorHAnsi" w:cstheme="minorHAnsi"/>
          <w:sz w:val="20"/>
          <w:szCs w:val="20"/>
          <w:u w:val="single"/>
        </w:rPr>
        <w:t>Oggetto: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131B" w:rsidRPr="00124396" w14:paraId="22FB66B4" w14:textId="77777777" w:rsidTr="00BA0306">
        <w:trPr>
          <w:trHeight w:val="464"/>
        </w:trPr>
        <w:tc>
          <w:tcPr>
            <w:tcW w:w="9628" w:type="dxa"/>
            <w:vAlign w:val="center"/>
          </w:tcPr>
          <w:p w14:paraId="3CDDC5D6" w14:textId="77777777" w:rsidR="00D0131B" w:rsidRPr="00124396" w:rsidRDefault="00D0131B" w:rsidP="00BA030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4E3764C" w14:textId="77777777" w:rsidR="00D0131B" w:rsidRPr="00124396" w:rsidRDefault="00D0131B" w:rsidP="0095702A">
      <w:pPr>
        <w:rPr>
          <w:rFonts w:cstheme="minorHAnsi"/>
          <w:sz w:val="20"/>
          <w:szCs w:val="20"/>
        </w:rPr>
      </w:pPr>
    </w:p>
    <w:p w14:paraId="5E225E47" w14:textId="7FD7CD14" w:rsidR="0095702A" w:rsidRPr="00124396" w:rsidRDefault="0036230F" w:rsidP="0095702A">
      <w:pPr>
        <w:rPr>
          <w:rFonts w:cstheme="minorHAnsi"/>
          <w:sz w:val="20"/>
          <w:szCs w:val="20"/>
          <w:u w:val="single"/>
        </w:rPr>
      </w:pPr>
      <w:r w:rsidRPr="00124396">
        <w:rPr>
          <w:rFonts w:cstheme="minorHAnsi"/>
          <w:sz w:val="20"/>
          <w:szCs w:val="20"/>
          <w:u w:val="single"/>
        </w:rPr>
        <w:t>Ragioni della pretesa: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0131B" w:rsidRPr="00124396" w14:paraId="77EC7CAA" w14:textId="77777777" w:rsidTr="00D0131B">
        <w:trPr>
          <w:trHeight w:val="3040"/>
        </w:trPr>
        <w:tc>
          <w:tcPr>
            <w:tcW w:w="9628" w:type="dxa"/>
          </w:tcPr>
          <w:p w14:paraId="29BDF854" w14:textId="77777777" w:rsidR="00D0131B" w:rsidRPr="00124396" w:rsidRDefault="00D0131B" w:rsidP="0095702A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4BC698" w14:textId="77777777" w:rsidR="0095702A" w:rsidRPr="00124396" w:rsidRDefault="0095702A" w:rsidP="0095702A">
      <w:pPr>
        <w:spacing w:line="360" w:lineRule="auto"/>
        <w:rPr>
          <w:rFonts w:cstheme="minorHAnsi"/>
          <w:sz w:val="20"/>
          <w:szCs w:val="20"/>
        </w:rPr>
      </w:pPr>
    </w:p>
    <w:p w14:paraId="619281BD" w14:textId="29A64223" w:rsidR="0095702A" w:rsidRPr="00124396" w:rsidRDefault="0095702A" w:rsidP="0095702A">
      <w:pPr>
        <w:rPr>
          <w:rFonts w:cstheme="minorHAnsi"/>
          <w:b/>
          <w:sz w:val="20"/>
          <w:szCs w:val="20"/>
        </w:rPr>
      </w:pPr>
      <w:r w:rsidRPr="00124396">
        <w:rPr>
          <w:rFonts w:cstheme="minorHAnsi"/>
          <w:b/>
          <w:sz w:val="20"/>
          <w:szCs w:val="20"/>
        </w:rPr>
        <w:t>Valore della controversia</w:t>
      </w:r>
      <w:r w:rsidR="00372539">
        <w:rPr>
          <w:rFonts w:cstheme="minorHAnsi"/>
          <w:b/>
          <w:sz w:val="20"/>
          <w:szCs w:val="20"/>
        </w:rPr>
        <w:t>: € ____________</w:t>
      </w:r>
      <w:r w:rsidRPr="00124396">
        <w:rPr>
          <w:rFonts w:cstheme="minorHAnsi"/>
          <w:b/>
          <w:sz w:val="20"/>
          <w:szCs w:val="20"/>
        </w:rPr>
        <w:t xml:space="preserve"> </w:t>
      </w:r>
    </w:p>
    <w:p w14:paraId="1C974490" w14:textId="77777777" w:rsidR="009E2F50" w:rsidRPr="00124396" w:rsidRDefault="0095702A" w:rsidP="009E2F50">
      <w:pPr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Cs/>
          <w:sz w:val="20"/>
          <w:szCs w:val="20"/>
        </w:rPr>
        <w:t>Ai fini della determinazione delle indennità di primo incontro, da versare contestualmente al deposito dell’istanza, si dichiara che il valore della controversia rientra in uno dei seguenti scaglioni (barrare lo scaglione)</w:t>
      </w:r>
    </w:p>
    <w:p w14:paraId="509AE1B9" w14:textId="39372B68" w:rsidR="009E2F50" w:rsidRPr="00124396" w:rsidRDefault="006C7567" w:rsidP="00040388">
      <w:pPr>
        <w:spacing w:after="0"/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/>
          <w:sz w:val="36"/>
          <w:szCs w:val="36"/>
        </w:rPr>
        <w:t>□</w:t>
      </w:r>
      <w:r w:rsidR="0095702A" w:rsidRPr="00124396">
        <w:rPr>
          <w:rFonts w:cstheme="minorHAnsi"/>
          <w:bCs/>
          <w:sz w:val="20"/>
          <w:szCs w:val="20"/>
        </w:rPr>
        <w:t xml:space="preserve"> </w:t>
      </w:r>
      <w:r w:rsidR="00BE254C" w:rsidRPr="00124396">
        <w:rPr>
          <w:rFonts w:cstheme="minorHAnsi"/>
          <w:bCs/>
          <w:sz w:val="20"/>
          <w:szCs w:val="20"/>
        </w:rPr>
        <w:t>Fino</w:t>
      </w:r>
      <w:r w:rsidR="0095702A" w:rsidRPr="00124396">
        <w:rPr>
          <w:rFonts w:cstheme="minorHAnsi"/>
          <w:bCs/>
          <w:sz w:val="20"/>
          <w:szCs w:val="20"/>
        </w:rPr>
        <w:t xml:space="preserve"> a € 1.000</w:t>
      </w:r>
      <w:r w:rsidR="008C4315" w:rsidRPr="00124396">
        <w:rPr>
          <w:rFonts w:cstheme="minorHAnsi"/>
          <w:bCs/>
          <w:sz w:val="20"/>
          <w:szCs w:val="20"/>
        </w:rPr>
        <w:t xml:space="preserve"> </w:t>
      </w:r>
      <w:r w:rsidR="009E2F50" w:rsidRPr="00124396">
        <w:rPr>
          <w:rFonts w:cstheme="minorHAnsi"/>
          <w:bCs/>
          <w:sz w:val="20"/>
          <w:szCs w:val="20"/>
        </w:rPr>
        <w:t xml:space="preserve">                                                   </w:t>
      </w:r>
      <w:r w:rsidR="00BE254C" w:rsidRPr="00124396">
        <w:rPr>
          <w:rFonts w:cstheme="minorHAnsi"/>
          <w:bCs/>
          <w:sz w:val="20"/>
          <w:szCs w:val="20"/>
        </w:rPr>
        <w:t xml:space="preserve">  </w:t>
      </w:r>
      <w:r w:rsidR="00BE254C" w:rsidRPr="00124396">
        <w:rPr>
          <w:rFonts w:cstheme="minorHAnsi"/>
          <w:bCs/>
          <w:sz w:val="36"/>
          <w:szCs w:val="36"/>
        </w:rPr>
        <w:t xml:space="preserve"> </w:t>
      </w:r>
      <w:r w:rsidR="008C4315" w:rsidRPr="00124396">
        <w:rPr>
          <w:rFonts w:cstheme="minorHAnsi"/>
          <w:b/>
          <w:sz w:val="36"/>
          <w:szCs w:val="36"/>
        </w:rPr>
        <w:t>□</w:t>
      </w:r>
      <w:r w:rsidR="008C4315" w:rsidRPr="00124396">
        <w:rPr>
          <w:rFonts w:cstheme="minorHAnsi"/>
          <w:bCs/>
          <w:sz w:val="20"/>
          <w:szCs w:val="20"/>
        </w:rPr>
        <w:t xml:space="preserve"> valore indeterminato basso</w:t>
      </w:r>
    </w:p>
    <w:p w14:paraId="1062C1E6" w14:textId="5BCEE969" w:rsidR="009E2F50" w:rsidRPr="00124396" w:rsidRDefault="006C7567" w:rsidP="00040388">
      <w:pPr>
        <w:spacing w:after="0"/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/>
          <w:sz w:val="36"/>
          <w:szCs w:val="36"/>
        </w:rPr>
        <w:t>□</w:t>
      </w:r>
      <w:r w:rsidR="0095702A" w:rsidRPr="00124396">
        <w:rPr>
          <w:rFonts w:cstheme="minorHAnsi"/>
          <w:bCs/>
          <w:sz w:val="20"/>
          <w:szCs w:val="20"/>
        </w:rPr>
        <w:t xml:space="preserve"> da € 1.001 a € 50.000</w:t>
      </w:r>
      <w:r w:rsidR="0095702A" w:rsidRPr="00124396">
        <w:rPr>
          <w:rFonts w:cstheme="minorHAnsi"/>
          <w:b/>
          <w:sz w:val="20"/>
          <w:szCs w:val="20"/>
        </w:rPr>
        <w:t xml:space="preserve"> </w:t>
      </w:r>
      <w:r w:rsidR="0095702A" w:rsidRPr="00124396">
        <w:rPr>
          <w:rFonts w:cstheme="minorHAnsi"/>
          <w:b/>
          <w:sz w:val="20"/>
          <w:szCs w:val="20"/>
        </w:rPr>
        <w:tab/>
      </w:r>
      <w:r w:rsidR="009E2F50" w:rsidRPr="00124396">
        <w:rPr>
          <w:rFonts w:cstheme="minorHAnsi"/>
          <w:b/>
          <w:sz w:val="20"/>
          <w:szCs w:val="20"/>
        </w:rPr>
        <w:t xml:space="preserve">                             </w:t>
      </w:r>
      <w:r w:rsidR="00124396">
        <w:rPr>
          <w:rFonts w:cstheme="minorHAnsi"/>
          <w:b/>
          <w:sz w:val="20"/>
          <w:szCs w:val="20"/>
        </w:rPr>
        <w:t xml:space="preserve">      </w:t>
      </w:r>
      <w:r w:rsidR="0056750C" w:rsidRPr="00124396">
        <w:rPr>
          <w:rFonts w:cstheme="minorHAnsi"/>
          <w:b/>
          <w:sz w:val="20"/>
          <w:szCs w:val="20"/>
        </w:rPr>
        <w:t xml:space="preserve"> </w:t>
      </w:r>
      <w:r w:rsidR="009E2F50" w:rsidRPr="00124396">
        <w:rPr>
          <w:rFonts w:cstheme="minorHAnsi"/>
          <w:b/>
          <w:sz w:val="20"/>
          <w:szCs w:val="20"/>
        </w:rPr>
        <w:t xml:space="preserve">  </w:t>
      </w:r>
      <w:r w:rsidR="009E2F50" w:rsidRPr="00124396">
        <w:rPr>
          <w:rFonts w:cstheme="minorHAnsi"/>
          <w:b/>
          <w:sz w:val="36"/>
          <w:szCs w:val="36"/>
        </w:rPr>
        <w:t xml:space="preserve"> </w:t>
      </w:r>
      <w:r w:rsidR="008C4315" w:rsidRPr="00124396">
        <w:rPr>
          <w:rFonts w:cstheme="minorHAnsi"/>
          <w:b/>
          <w:sz w:val="36"/>
          <w:szCs w:val="36"/>
        </w:rPr>
        <w:t>□</w:t>
      </w:r>
      <w:r w:rsidR="008C4315" w:rsidRPr="00124396">
        <w:rPr>
          <w:rFonts w:cstheme="minorHAnsi"/>
          <w:bCs/>
          <w:sz w:val="20"/>
          <w:szCs w:val="20"/>
        </w:rPr>
        <w:t xml:space="preserve"> valore indeterminato </w:t>
      </w:r>
      <w:r w:rsidR="00F87C8E" w:rsidRPr="00124396">
        <w:rPr>
          <w:rFonts w:cstheme="minorHAnsi"/>
          <w:bCs/>
          <w:sz w:val="20"/>
          <w:szCs w:val="20"/>
        </w:rPr>
        <w:t>medio</w:t>
      </w:r>
    </w:p>
    <w:p w14:paraId="1DBB38D1" w14:textId="2BDD5AC1" w:rsidR="0095702A" w:rsidRPr="00124396" w:rsidRDefault="006C7567" w:rsidP="00F87C8E">
      <w:pPr>
        <w:rPr>
          <w:rFonts w:cstheme="minorHAnsi"/>
          <w:bCs/>
          <w:sz w:val="20"/>
          <w:szCs w:val="20"/>
        </w:rPr>
      </w:pPr>
      <w:r w:rsidRPr="00124396">
        <w:rPr>
          <w:rFonts w:cstheme="minorHAnsi"/>
          <w:b/>
          <w:sz w:val="36"/>
          <w:szCs w:val="36"/>
        </w:rPr>
        <w:t>□</w:t>
      </w:r>
      <w:r w:rsidR="0095702A" w:rsidRPr="00124396">
        <w:rPr>
          <w:rFonts w:cstheme="minorHAnsi"/>
          <w:bCs/>
          <w:sz w:val="20"/>
          <w:szCs w:val="20"/>
        </w:rPr>
        <w:t xml:space="preserve"> oltre € 50.00</w:t>
      </w:r>
      <w:r w:rsidR="00AF7344" w:rsidRPr="00124396">
        <w:rPr>
          <w:rFonts w:cstheme="minorHAnsi"/>
          <w:bCs/>
          <w:sz w:val="20"/>
          <w:szCs w:val="20"/>
        </w:rPr>
        <w:t>1</w:t>
      </w:r>
      <w:r w:rsidR="008C4315" w:rsidRPr="00124396">
        <w:rPr>
          <w:rFonts w:cstheme="minorHAnsi"/>
          <w:bCs/>
          <w:sz w:val="20"/>
          <w:szCs w:val="20"/>
        </w:rPr>
        <w:t xml:space="preserve">                                        </w:t>
      </w:r>
      <w:r w:rsidR="009E2F50" w:rsidRPr="00124396">
        <w:rPr>
          <w:rFonts w:cstheme="minorHAnsi"/>
          <w:bCs/>
          <w:sz w:val="20"/>
          <w:szCs w:val="20"/>
        </w:rPr>
        <w:t xml:space="preserve"> </w:t>
      </w:r>
      <w:r w:rsidR="008C4315" w:rsidRPr="00124396">
        <w:rPr>
          <w:rFonts w:cstheme="minorHAnsi"/>
          <w:bCs/>
          <w:sz w:val="20"/>
          <w:szCs w:val="20"/>
        </w:rPr>
        <w:t xml:space="preserve">             </w:t>
      </w:r>
      <w:r w:rsidR="00124396">
        <w:rPr>
          <w:rFonts w:cstheme="minorHAnsi"/>
          <w:bCs/>
          <w:sz w:val="20"/>
          <w:szCs w:val="20"/>
        </w:rPr>
        <w:t xml:space="preserve"> </w:t>
      </w:r>
      <w:r w:rsidR="008C4315" w:rsidRPr="00124396">
        <w:rPr>
          <w:rFonts w:cstheme="minorHAnsi"/>
          <w:bCs/>
          <w:sz w:val="20"/>
          <w:szCs w:val="20"/>
        </w:rPr>
        <w:t xml:space="preserve"> </w:t>
      </w:r>
      <w:r w:rsidR="008C4315" w:rsidRPr="00124396">
        <w:rPr>
          <w:rFonts w:cstheme="minorHAnsi"/>
          <w:b/>
          <w:sz w:val="36"/>
          <w:szCs w:val="36"/>
        </w:rPr>
        <w:t>□</w:t>
      </w:r>
      <w:r w:rsidR="008C4315" w:rsidRPr="00124396">
        <w:rPr>
          <w:rFonts w:cstheme="minorHAnsi"/>
          <w:bCs/>
          <w:sz w:val="20"/>
          <w:szCs w:val="20"/>
        </w:rPr>
        <w:t xml:space="preserve"> valore indeterminato </w:t>
      </w:r>
      <w:r w:rsidR="00F87C8E" w:rsidRPr="00124396">
        <w:rPr>
          <w:rFonts w:cstheme="minorHAnsi"/>
          <w:bCs/>
          <w:sz w:val="20"/>
          <w:szCs w:val="20"/>
        </w:rPr>
        <w:t>alto</w:t>
      </w:r>
    </w:p>
    <w:tbl>
      <w:tblPr>
        <w:tblStyle w:val="Grigliatabella"/>
        <w:tblpPr w:leftFromText="141" w:rightFromText="141" w:vertAnchor="page" w:horzAnchor="margin" w:tblpY="11418"/>
        <w:tblW w:w="96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487"/>
        <w:gridCol w:w="3119"/>
        <w:gridCol w:w="3079"/>
      </w:tblGrid>
      <w:tr w:rsidR="00B93C42" w:rsidRPr="00124396" w14:paraId="11BB07EF" w14:textId="77777777" w:rsidTr="00B93C42">
        <w:trPr>
          <w:trHeight w:val="858"/>
        </w:trPr>
        <w:tc>
          <w:tcPr>
            <w:tcW w:w="3487" w:type="dxa"/>
            <w:shd w:val="clear" w:color="auto" w:fill="CBB5B5"/>
            <w:tcMar>
              <w:left w:w="105" w:type="dxa"/>
              <w:right w:w="105" w:type="dxa"/>
            </w:tcMar>
            <w:vAlign w:val="center"/>
          </w:tcPr>
          <w:p w14:paraId="371C6E39" w14:textId="77777777" w:rsidR="00B93C42" w:rsidRPr="00124396" w:rsidRDefault="00B93C42" w:rsidP="00B93C42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t>Valore della controversia</w:t>
            </w:r>
          </w:p>
        </w:tc>
        <w:tc>
          <w:tcPr>
            <w:tcW w:w="3119" w:type="dxa"/>
            <w:shd w:val="clear" w:color="auto" w:fill="CBB5B5"/>
            <w:vAlign w:val="center"/>
          </w:tcPr>
          <w:p w14:paraId="58BD40C5" w14:textId="77777777" w:rsidR="00B93C42" w:rsidRPr="00124396" w:rsidRDefault="00B93C42" w:rsidP="00B93C42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t>Mediazioni obbligatorie</w:t>
            </w:r>
          </w:p>
          <w:p w14:paraId="6F6AAB04" w14:textId="77777777" w:rsidR="00B93C42" w:rsidRPr="00124396" w:rsidRDefault="00B93C42" w:rsidP="00B93C42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t>(IVA inclusa)</w:t>
            </w:r>
          </w:p>
        </w:tc>
        <w:tc>
          <w:tcPr>
            <w:tcW w:w="3079" w:type="dxa"/>
            <w:shd w:val="clear" w:color="auto" w:fill="CBB5B5"/>
            <w:tcMar>
              <w:left w:w="105" w:type="dxa"/>
              <w:right w:w="105" w:type="dxa"/>
            </w:tcMar>
            <w:vAlign w:val="center"/>
          </w:tcPr>
          <w:p w14:paraId="6A2FB668" w14:textId="77777777" w:rsidR="00B93C42" w:rsidRPr="00124396" w:rsidRDefault="00B93C42" w:rsidP="00B93C42">
            <w:pPr>
              <w:jc w:val="center"/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t>Mediazioni volontarie</w:t>
            </w:r>
          </w:p>
          <w:p w14:paraId="43759AA8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b/>
                <w:bCs/>
                <w:sz w:val="20"/>
                <w:szCs w:val="20"/>
              </w:rPr>
              <w:t>(IVA inclusa)</w:t>
            </w:r>
          </w:p>
        </w:tc>
      </w:tr>
      <w:tr w:rsidR="00B93C42" w:rsidRPr="00124396" w14:paraId="7BC44EEC" w14:textId="77777777" w:rsidTr="00B93C42">
        <w:trPr>
          <w:trHeight w:val="331"/>
        </w:trPr>
        <w:tc>
          <w:tcPr>
            <w:tcW w:w="3487" w:type="dxa"/>
            <w:tcMar>
              <w:left w:w="105" w:type="dxa"/>
              <w:right w:w="105" w:type="dxa"/>
            </w:tcMar>
            <w:vAlign w:val="center"/>
          </w:tcPr>
          <w:p w14:paraId="4F2C1AB0" w14:textId="77777777" w:rsidR="00B93C42" w:rsidRPr="00124396" w:rsidRDefault="00B93C42" w:rsidP="00B93C42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Fino a € 1.000</w:t>
            </w:r>
          </w:p>
        </w:tc>
        <w:tc>
          <w:tcPr>
            <w:tcW w:w="3119" w:type="dxa"/>
            <w:vAlign w:val="center"/>
          </w:tcPr>
          <w:p w14:paraId="6A08BAFC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€ 97,60</w:t>
            </w:r>
          </w:p>
        </w:tc>
        <w:tc>
          <w:tcPr>
            <w:tcW w:w="3079" w:type="dxa"/>
            <w:tcMar>
              <w:left w:w="105" w:type="dxa"/>
              <w:right w:w="105" w:type="dxa"/>
            </w:tcMar>
            <w:vAlign w:val="center"/>
          </w:tcPr>
          <w:p w14:paraId="6BFA48B6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€ 122,00</w:t>
            </w:r>
          </w:p>
        </w:tc>
      </w:tr>
      <w:tr w:rsidR="00B93C42" w:rsidRPr="00124396" w14:paraId="6C5B4812" w14:textId="77777777" w:rsidTr="00B93C42">
        <w:trPr>
          <w:trHeight w:val="342"/>
        </w:trPr>
        <w:tc>
          <w:tcPr>
            <w:tcW w:w="3487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3514A7A6" w14:textId="77777777" w:rsidR="00B93C42" w:rsidRPr="00124396" w:rsidRDefault="00B93C42" w:rsidP="00B93C42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Da €1001 a € 50.000</w:t>
            </w:r>
          </w:p>
        </w:tc>
        <w:tc>
          <w:tcPr>
            <w:tcW w:w="3119" w:type="dxa"/>
            <w:shd w:val="clear" w:color="auto" w:fill="E3D5D5"/>
            <w:vAlign w:val="center"/>
          </w:tcPr>
          <w:p w14:paraId="74706524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€ 190,32</w:t>
            </w:r>
          </w:p>
        </w:tc>
        <w:tc>
          <w:tcPr>
            <w:tcW w:w="3079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16E50E1E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€ 237,90</w:t>
            </w:r>
          </w:p>
        </w:tc>
      </w:tr>
      <w:tr w:rsidR="00B93C42" w:rsidRPr="00124396" w14:paraId="4F027B87" w14:textId="77777777" w:rsidTr="00B93C42">
        <w:trPr>
          <w:trHeight w:val="342"/>
        </w:trPr>
        <w:tc>
          <w:tcPr>
            <w:tcW w:w="3487" w:type="dxa"/>
            <w:tcMar>
              <w:left w:w="105" w:type="dxa"/>
              <w:right w:w="105" w:type="dxa"/>
            </w:tcMar>
            <w:vAlign w:val="center"/>
          </w:tcPr>
          <w:p w14:paraId="04E8DD11" w14:textId="77777777" w:rsidR="00B93C42" w:rsidRPr="00124396" w:rsidRDefault="00B93C42" w:rsidP="00B93C42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Superiore a €50.000</w:t>
            </w:r>
          </w:p>
        </w:tc>
        <w:tc>
          <w:tcPr>
            <w:tcW w:w="3119" w:type="dxa"/>
            <w:vAlign w:val="center"/>
          </w:tcPr>
          <w:p w14:paraId="747598D5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€ 273,28</w:t>
            </w:r>
          </w:p>
        </w:tc>
        <w:tc>
          <w:tcPr>
            <w:tcW w:w="3079" w:type="dxa"/>
            <w:tcMar>
              <w:left w:w="105" w:type="dxa"/>
              <w:right w:w="105" w:type="dxa"/>
            </w:tcMar>
            <w:vAlign w:val="center"/>
          </w:tcPr>
          <w:p w14:paraId="5E752467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€ 341,60</w:t>
            </w:r>
          </w:p>
        </w:tc>
      </w:tr>
      <w:tr w:rsidR="00B93C42" w:rsidRPr="00124396" w14:paraId="03DBE0A9" w14:textId="77777777" w:rsidTr="00B93C42">
        <w:trPr>
          <w:trHeight w:val="342"/>
        </w:trPr>
        <w:tc>
          <w:tcPr>
            <w:tcW w:w="3487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2D49CA67" w14:textId="77777777" w:rsidR="00B93C42" w:rsidRPr="00124396" w:rsidRDefault="00B93C42" w:rsidP="00B93C42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Indeterminato basso</w:t>
            </w:r>
          </w:p>
        </w:tc>
        <w:tc>
          <w:tcPr>
            <w:tcW w:w="3119" w:type="dxa"/>
            <w:shd w:val="clear" w:color="auto" w:fill="E3D5D5"/>
            <w:vAlign w:val="center"/>
          </w:tcPr>
          <w:p w14:paraId="02E69B87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€ 165,92</w:t>
            </w:r>
          </w:p>
        </w:tc>
        <w:tc>
          <w:tcPr>
            <w:tcW w:w="3079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63E92FCE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€ 207,40</w:t>
            </w:r>
          </w:p>
        </w:tc>
      </w:tr>
      <w:tr w:rsidR="00B93C42" w:rsidRPr="00124396" w14:paraId="6E47EF80" w14:textId="77777777" w:rsidTr="00B93C42">
        <w:trPr>
          <w:trHeight w:val="342"/>
        </w:trPr>
        <w:tc>
          <w:tcPr>
            <w:tcW w:w="3487" w:type="dxa"/>
            <w:tcMar>
              <w:left w:w="105" w:type="dxa"/>
              <w:right w:w="105" w:type="dxa"/>
            </w:tcMar>
            <w:vAlign w:val="center"/>
          </w:tcPr>
          <w:p w14:paraId="25467050" w14:textId="77777777" w:rsidR="00B93C42" w:rsidRPr="00124396" w:rsidRDefault="00B93C42" w:rsidP="00B93C42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Indeterminato medio</w:t>
            </w:r>
          </w:p>
        </w:tc>
        <w:tc>
          <w:tcPr>
            <w:tcW w:w="3119" w:type="dxa"/>
            <w:vAlign w:val="center"/>
          </w:tcPr>
          <w:p w14:paraId="1A4F7A64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€ 224,48</w:t>
            </w:r>
          </w:p>
        </w:tc>
        <w:tc>
          <w:tcPr>
            <w:tcW w:w="3079" w:type="dxa"/>
            <w:tcMar>
              <w:left w:w="105" w:type="dxa"/>
              <w:right w:w="105" w:type="dxa"/>
            </w:tcMar>
            <w:vAlign w:val="center"/>
          </w:tcPr>
          <w:p w14:paraId="7617132F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€ 280,60</w:t>
            </w:r>
          </w:p>
        </w:tc>
      </w:tr>
      <w:tr w:rsidR="00B93C42" w:rsidRPr="00124396" w14:paraId="2F8B954F" w14:textId="77777777" w:rsidTr="00B93C42">
        <w:trPr>
          <w:trHeight w:val="294"/>
        </w:trPr>
        <w:tc>
          <w:tcPr>
            <w:tcW w:w="3487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58BC0466" w14:textId="77777777" w:rsidR="00B93C42" w:rsidRPr="00124396" w:rsidRDefault="00B93C42" w:rsidP="00B93C42">
            <w:pPr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Indeterminato alto</w:t>
            </w:r>
          </w:p>
        </w:tc>
        <w:tc>
          <w:tcPr>
            <w:tcW w:w="3119" w:type="dxa"/>
            <w:shd w:val="clear" w:color="auto" w:fill="E3D5D5"/>
            <w:vAlign w:val="center"/>
          </w:tcPr>
          <w:p w14:paraId="4001A37B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€ 273,28</w:t>
            </w:r>
          </w:p>
        </w:tc>
        <w:tc>
          <w:tcPr>
            <w:tcW w:w="3079" w:type="dxa"/>
            <w:shd w:val="clear" w:color="auto" w:fill="E3D5D5"/>
            <w:tcMar>
              <w:left w:w="105" w:type="dxa"/>
              <w:right w:w="105" w:type="dxa"/>
            </w:tcMar>
            <w:vAlign w:val="center"/>
          </w:tcPr>
          <w:p w14:paraId="19E98B24" w14:textId="77777777" w:rsidR="00B93C42" w:rsidRPr="00124396" w:rsidRDefault="00B93C42" w:rsidP="00B93C42">
            <w:pPr>
              <w:jc w:val="center"/>
              <w:rPr>
                <w:rFonts w:eastAsia="Arial" w:cstheme="minorHAnsi"/>
                <w:sz w:val="20"/>
                <w:szCs w:val="20"/>
              </w:rPr>
            </w:pPr>
            <w:r w:rsidRPr="00124396">
              <w:rPr>
                <w:rFonts w:eastAsia="Arial" w:cstheme="minorHAnsi"/>
                <w:sz w:val="20"/>
                <w:szCs w:val="20"/>
              </w:rPr>
              <w:t>€ 341,60</w:t>
            </w:r>
          </w:p>
        </w:tc>
      </w:tr>
    </w:tbl>
    <w:p w14:paraId="670DF126" w14:textId="77777777" w:rsidR="00B93C42" w:rsidRDefault="00B93C42" w:rsidP="00124396">
      <w:pPr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34E2BE77" w14:textId="77777777" w:rsidR="00B93C42" w:rsidRDefault="00B93C42" w:rsidP="00124396">
      <w:pPr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</w:p>
    <w:p w14:paraId="64833EF9" w14:textId="2A02E711" w:rsidR="00481F2B" w:rsidRPr="00124396" w:rsidRDefault="00F233C9" w:rsidP="00124396">
      <w:pPr>
        <w:spacing w:line="360" w:lineRule="auto"/>
        <w:jc w:val="both"/>
        <w:rPr>
          <w:rFonts w:cstheme="minorHAnsi"/>
          <w:b/>
          <w:bCs/>
          <w:color w:val="000000"/>
          <w:sz w:val="20"/>
          <w:szCs w:val="20"/>
        </w:rPr>
      </w:pPr>
      <w:r w:rsidRPr="00124396">
        <w:rPr>
          <w:rFonts w:cstheme="minorHAnsi"/>
          <w:b/>
          <w:bCs/>
          <w:color w:val="000000"/>
          <w:sz w:val="20"/>
          <w:szCs w:val="20"/>
        </w:rPr>
        <w:lastRenderedPageBreak/>
        <w:t xml:space="preserve">Il pagamento delle spese di indennità di primo incontro dovrà essere corrisposto con bonifico bancario intestato a Mediapolis </w:t>
      </w:r>
      <w:r w:rsidR="0086506A" w:rsidRPr="00124396">
        <w:rPr>
          <w:rFonts w:cstheme="minorHAnsi"/>
          <w:b/>
          <w:bCs/>
          <w:color w:val="000000"/>
          <w:sz w:val="20"/>
          <w:szCs w:val="20"/>
        </w:rPr>
        <w:t>SRL</w:t>
      </w:r>
      <w:r w:rsidRPr="00124396">
        <w:rPr>
          <w:rFonts w:cstheme="minorHAnsi"/>
          <w:b/>
          <w:bCs/>
          <w:color w:val="000000"/>
          <w:sz w:val="20"/>
          <w:szCs w:val="20"/>
        </w:rPr>
        <w:t xml:space="preserve">, </w:t>
      </w:r>
      <w:r w:rsidRPr="00124396">
        <w:rPr>
          <w:rFonts w:cstheme="minorHAnsi"/>
          <w:b/>
          <w:bCs/>
          <w:color w:val="000000"/>
          <w:sz w:val="20"/>
          <w:szCs w:val="20"/>
          <w:u w:val="single"/>
        </w:rPr>
        <w:t xml:space="preserve">IBAN: </w:t>
      </w:r>
      <w:r w:rsidRPr="00124396">
        <w:rPr>
          <w:rFonts w:cstheme="minorHAnsi"/>
          <w:b/>
          <w:bCs/>
          <w:sz w:val="20"/>
          <w:szCs w:val="20"/>
          <w:u w:val="single"/>
        </w:rPr>
        <w:t>IT35 I030 3281 5000 1000 0002 739</w:t>
      </w:r>
    </w:p>
    <w:p w14:paraId="4DCBA573" w14:textId="77777777" w:rsidR="00124396" w:rsidRDefault="00124396" w:rsidP="00124396">
      <w:pPr>
        <w:spacing w:after="0"/>
        <w:rPr>
          <w:rFonts w:cstheme="minorHAnsi"/>
          <w:color w:val="000000"/>
          <w:sz w:val="20"/>
          <w:szCs w:val="20"/>
        </w:rPr>
      </w:pPr>
    </w:p>
    <w:p w14:paraId="635DBC49" w14:textId="679B59A9" w:rsidR="0095702A" w:rsidRPr="00124396" w:rsidRDefault="0095702A" w:rsidP="00124396">
      <w:pPr>
        <w:spacing w:after="0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Alla presente il sottoscritto allega copia della seguente documentazione:</w:t>
      </w:r>
    </w:p>
    <w:p w14:paraId="6BFE0713" w14:textId="25DD1409" w:rsidR="00F12E60" w:rsidRPr="00124396" w:rsidRDefault="00F12E60" w:rsidP="00C62944">
      <w:pPr>
        <w:spacing w:after="0"/>
        <w:rPr>
          <w:rFonts w:cstheme="minorHAnsi"/>
          <w:bCs/>
          <w:sz w:val="20"/>
          <w:szCs w:val="20"/>
        </w:rPr>
      </w:pPr>
    </w:p>
    <w:p w14:paraId="4E63D2D4" w14:textId="5325C6EF" w:rsidR="001658B6" w:rsidRDefault="00C62944" w:rsidP="00F12E60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1)</w:t>
      </w:r>
      <w:r w:rsidR="0095702A" w:rsidRPr="00124396">
        <w:rPr>
          <w:rFonts w:cstheme="minorHAnsi"/>
          <w:sz w:val="20"/>
          <w:szCs w:val="20"/>
        </w:rPr>
        <w:t xml:space="preserve"> _________</w:t>
      </w:r>
      <w:r w:rsidR="00147F7A" w:rsidRPr="00124396">
        <w:rPr>
          <w:rFonts w:cstheme="minorHAnsi"/>
          <w:sz w:val="20"/>
          <w:szCs w:val="20"/>
        </w:rPr>
        <w:t>_______________________________</w:t>
      </w:r>
      <w:r w:rsidR="000133CB" w:rsidRPr="00124396">
        <w:rPr>
          <w:rFonts w:cstheme="minorHAnsi"/>
          <w:sz w:val="20"/>
          <w:szCs w:val="20"/>
        </w:rPr>
        <w:t>______________</w:t>
      </w:r>
    </w:p>
    <w:p w14:paraId="2C5CA381" w14:textId="77777777" w:rsidR="00C62944" w:rsidRDefault="00C62944" w:rsidP="00C62944">
      <w:pPr>
        <w:rPr>
          <w:rFonts w:cstheme="minorHAnsi"/>
          <w:sz w:val="20"/>
          <w:szCs w:val="20"/>
        </w:rPr>
      </w:pPr>
    </w:p>
    <w:p w14:paraId="11522CAE" w14:textId="7B9A6434" w:rsidR="00C62944" w:rsidRPr="00124396" w:rsidRDefault="00C62944" w:rsidP="00C62944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2) </w:t>
      </w:r>
      <w:r w:rsidRPr="00124396">
        <w:rPr>
          <w:rFonts w:cstheme="minorHAnsi"/>
          <w:sz w:val="20"/>
          <w:szCs w:val="20"/>
        </w:rPr>
        <w:t>______________________________________________________</w:t>
      </w:r>
    </w:p>
    <w:p w14:paraId="1E94CA79" w14:textId="77777777" w:rsidR="00124396" w:rsidRDefault="00124396" w:rsidP="0012439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329A6DAE" w14:textId="77777777" w:rsidR="00CB1682" w:rsidRPr="00124396" w:rsidRDefault="00CB1682" w:rsidP="00CB1682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 xml:space="preserve">Ogni comunicazione attinente a questa procedura deve essere effettuata dall'organismo: </w:t>
      </w:r>
    </w:p>
    <w:p w14:paraId="696E7B7C" w14:textId="27B93300" w:rsidR="00CB1682" w:rsidRDefault="00CB1682" w:rsidP="00CB1682">
      <w:pPr>
        <w:jc w:val="both"/>
        <w:rPr>
          <w:rFonts w:cstheme="minorHAnsi"/>
          <w:color w:val="000000"/>
          <w:sz w:val="20"/>
          <w:szCs w:val="20"/>
        </w:rPr>
      </w:pPr>
      <w:r w:rsidRPr="00A612FF">
        <w:rPr>
          <w:rFonts w:cstheme="minorHAnsi"/>
          <w:b/>
          <w:color w:val="000000"/>
          <w:sz w:val="36"/>
          <w:szCs w:val="36"/>
        </w:rPr>
        <w:t>□</w:t>
      </w:r>
      <w:r w:rsidRPr="00124396">
        <w:rPr>
          <w:rFonts w:cstheme="minorHAnsi"/>
          <w:b/>
          <w:color w:val="000000"/>
          <w:sz w:val="20"/>
          <w:szCs w:val="20"/>
        </w:rPr>
        <w:t xml:space="preserve"> </w:t>
      </w:r>
      <w:r w:rsidRPr="00124396">
        <w:rPr>
          <w:rFonts w:cstheme="minorHAnsi"/>
          <w:color w:val="000000"/>
          <w:sz w:val="20"/>
          <w:szCs w:val="20"/>
        </w:rPr>
        <w:t>ai recapiti de</w:t>
      </w:r>
      <w:r w:rsidR="007C139B">
        <w:rPr>
          <w:rFonts w:cstheme="minorHAnsi"/>
          <w:color w:val="000000"/>
          <w:sz w:val="20"/>
          <w:szCs w:val="20"/>
        </w:rPr>
        <w:t>i</w:t>
      </w:r>
      <w:r w:rsidRPr="00124396">
        <w:rPr>
          <w:rFonts w:cstheme="minorHAnsi"/>
          <w:color w:val="000000"/>
          <w:sz w:val="20"/>
          <w:szCs w:val="20"/>
        </w:rPr>
        <w:t xml:space="preserve"> sottoscritt</w:t>
      </w:r>
      <w:r w:rsidR="007C139B">
        <w:rPr>
          <w:rFonts w:cstheme="minorHAnsi"/>
          <w:color w:val="000000"/>
          <w:sz w:val="20"/>
          <w:szCs w:val="20"/>
        </w:rPr>
        <w:t>i</w:t>
      </w:r>
      <w:r w:rsidRPr="00124396">
        <w:rPr>
          <w:rFonts w:cstheme="minorHAnsi"/>
          <w:color w:val="000000"/>
          <w:sz w:val="20"/>
          <w:szCs w:val="20"/>
        </w:rPr>
        <w:t xml:space="preserve"> /</w:t>
      </w:r>
      <w:r w:rsidRPr="00A612FF">
        <w:rPr>
          <w:rFonts w:cstheme="minorHAnsi"/>
          <w:color w:val="000000"/>
          <w:sz w:val="32"/>
          <w:szCs w:val="32"/>
        </w:rPr>
        <w:t xml:space="preserve"> </w:t>
      </w:r>
      <w:r w:rsidRPr="00A612FF">
        <w:rPr>
          <w:rFonts w:cstheme="minorHAnsi"/>
          <w:b/>
          <w:color w:val="000000"/>
          <w:sz w:val="36"/>
          <w:szCs w:val="36"/>
        </w:rPr>
        <w:t>□</w:t>
      </w:r>
      <w:r w:rsidRPr="00124396">
        <w:rPr>
          <w:rFonts w:cstheme="minorHAnsi"/>
          <w:b/>
          <w:color w:val="000000"/>
          <w:sz w:val="20"/>
          <w:szCs w:val="20"/>
        </w:rPr>
        <w:t xml:space="preserve"> </w:t>
      </w:r>
      <w:r w:rsidRPr="00124396">
        <w:rPr>
          <w:rFonts w:cstheme="minorHAnsi"/>
          <w:color w:val="000000"/>
          <w:sz w:val="20"/>
          <w:szCs w:val="20"/>
        </w:rPr>
        <w:t>ai recapiti de</w:t>
      </w:r>
      <w:r w:rsidR="007C139B">
        <w:rPr>
          <w:rFonts w:cstheme="minorHAnsi"/>
          <w:color w:val="000000"/>
          <w:sz w:val="20"/>
          <w:szCs w:val="20"/>
        </w:rPr>
        <w:t>i</w:t>
      </w:r>
      <w:r w:rsidRPr="00124396">
        <w:rPr>
          <w:rFonts w:cstheme="minorHAnsi"/>
          <w:color w:val="000000"/>
          <w:sz w:val="20"/>
          <w:szCs w:val="20"/>
        </w:rPr>
        <w:t xml:space="preserve"> consulent</w:t>
      </w:r>
      <w:r w:rsidR="007C139B">
        <w:rPr>
          <w:rFonts w:cstheme="minorHAnsi"/>
          <w:color w:val="000000"/>
          <w:sz w:val="20"/>
          <w:szCs w:val="20"/>
        </w:rPr>
        <w:t>i</w:t>
      </w:r>
      <w:r w:rsidRPr="00124396">
        <w:rPr>
          <w:rFonts w:cstheme="minorHAnsi"/>
          <w:color w:val="000000"/>
          <w:sz w:val="20"/>
          <w:szCs w:val="20"/>
        </w:rPr>
        <w:t>.</w:t>
      </w:r>
    </w:p>
    <w:p w14:paraId="05A4030B" w14:textId="77777777" w:rsidR="00CB1682" w:rsidRDefault="00CB1682" w:rsidP="00CB1682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23947395" w14:textId="16D49C5E" w:rsidR="00CB1682" w:rsidRDefault="00CB1682" w:rsidP="004847D1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Luogo_____________________</w:t>
      </w:r>
      <w:r w:rsidR="004847D1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Data_____________</w:t>
      </w:r>
      <w:r w:rsidR="004847D1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 xml:space="preserve">     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Firma</w:t>
      </w:r>
      <w:r w:rsidR="004847D1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 xml:space="preserve"> parte A 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_______________________________</w:t>
      </w:r>
      <w:r w:rsidR="00BD34A8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</w:t>
      </w:r>
    </w:p>
    <w:p w14:paraId="379C381B" w14:textId="77777777" w:rsidR="004847D1" w:rsidRDefault="004847D1" w:rsidP="004847D1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382767E9" w14:textId="77777777" w:rsidR="004847D1" w:rsidRPr="004847D1" w:rsidRDefault="004847D1" w:rsidP="004847D1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24771443" w14:textId="27BE201B" w:rsidR="004847D1" w:rsidRDefault="004847D1" w:rsidP="0012439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 Firma parte B ____________________________________</w:t>
      </w:r>
    </w:p>
    <w:p w14:paraId="688C5659" w14:textId="77777777" w:rsidR="004847D1" w:rsidRDefault="004847D1" w:rsidP="0012439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</w:p>
    <w:p w14:paraId="5F5B297D" w14:textId="5C4D4796" w:rsidR="0095702A" w:rsidRPr="00124396" w:rsidRDefault="0095702A" w:rsidP="00124396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I sottoscritt</w:t>
      </w:r>
      <w:r w:rsidR="004847D1">
        <w:rPr>
          <w:rFonts w:cstheme="minorHAnsi"/>
          <w:color w:val="000000"/>
          <w:sz w:val="20"/>
          <w:szCs w:val="20"/>
        </w:rPr>
        <w:t>i</w:t>
      </w:r>
      <w:r w:rsidRPr="00124396">
        <w:rPr>
          <w:rFonts w:cstheme="minorHAnsi"/>
          <w:color w:val="000000"/>
          <w:sz w:val="20"/>
          <w:szCs w:val="20"/>
        </w:rPr>
        <w:t xml:space="preserve"> dichiara</w:t>
      </w:r>
      <w:r w:rsidR="004847D1">
        <w:rPr>
          <w:rFonts w:cstheme="minorHAnsi"/>
          <w:color w:val="000000"/>
          <w:sz w:val="20"/>
          <w:szCs w:val="20"/>
        </w:rPr>
        <w:t>no</w:t>
      </w:r>
      <w:r w:rsidRPr="00124396">
        <w:rPr>
          <w:rFonts w:cstheme="minorHAnsi"/>
          <w:color w:val="000000"/>
          <w:sz w:val="20"/>
          <w:szCs w:val="20"/>
        </w:rPr>
        <w:t xml:space="preserve"> di avere letto e di conoscere e il Regolamento di Mediazione e le tariffe di Mediapolis s.r.l. disponibili sul sito www.mediapolis-srl.it e di accettarne il contenuto.</w:t>
      </w:r>
    </w:p>
    <w:p w14:paraId="2352F776" w14:textId="77777777" w:rsidR="00E54985" w:rsidRDefault="00E54985" w:rsidP="004847D1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4ED0384F" w14:textId="24887DE8" w:rsidR="004847D1" w:rsidRDefault="004847D1" w:rsidP="004847D1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Luogo_____________________</w:t>
      </w:r>
      <w:r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Data_____________</w:t>
      </w:r>
      <w:r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 xml:space="preserve">     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Firma</w:t>
      </w:r>
      <w:r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 xml:space="preserve"> parte A 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_______________________________</w:t>
      </w:r>
      <w:r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</w:t>
      </w:r>
    </w:p>
    <w:p w14:paraId="250D16C4" w14:textId="77777777" w:rsidR="004847D1" w:rsidRDefault="004847D1" w:rsidP="004847D1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022F333A" w14:textId="77777777" w:rsidR="004847D1" w:rsidRPr="004847D1" w:rsidRDefault="004847D1" w:rsidP="004847D1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67CCD943" w14:textId="2509B142" w:rsidR="004847D1" w:rsidRDefault="004847D1" w:rsidP="004847D1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 Firma parte B ____________________________________</w:t>
      </w:r>
    </w:p>
    <w:p w14:paraId="538211FF" w14:textId="77777777" w:rsidR="00CB1682" w:rsidRDefault="00CB1682" w:rsidP="001D183A">
      <w:pPr>
        <w:jc w:val="both"/>
        <w:rPr>
          <w:rFonts w:cstheme="minorHAnsi"/>
          <w:color w:val="000000"/>
          <w:sz w:val="20"/>
          <w:szCs w:val="20"/>
        </w:rPr>
      </w:pPr>
    </w:p>
    <w:p w14:paraId="248DA142" w14:textId="072E7639" w:rsidR="0095702A" w:rsidRPr="00124396" w:rsidRDefault="0095702A" w:rsidP="001D183A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I sottoscritt</w:t>
      </w:r>
      <w:r w:rsidR="00E54985">
        <w:rPr>
          <w:rFonts w:cstheme="minorHAnsi"/>
          <w:color w:val="000000"/>
          <w:sz w:val="20"/>
          <w:szCs w:val="20"/>
        </w:rPr>
        <w:t>i</w:t>
      </w:r>
      <w:r w:rsidRPr="00124396">
        <w:rPr>
          <w:rFonts w:cstheme="minorHAnsi"/>
          <w:color w:val="000000"/>
          <w:sz w:val="20"/>
          <w:szCs w:val="20"/>
        </w:rPr>
        <w:t xml:space="preserve"> acconsent</w:t>
      </w:r>
      <w:r w:rsidR="00E54985">
        <w:rPr>
          <w:rFonts w:cstheme="minorHAnsi"/>
          <w:color w:val="000000"/>
          <w:sz w:val="20"/>
          <w:szCs w:val="20"/>
        </w:rPr>
        <w:t>ono</w:t>
      </w:r>
      <w:r w:rsidRPr="00124396">
        <w:rPr>
          <w:rFonts w:cstheme="minorHAnsi"/>
          <w:color w:val="000000"/>
          <w:sz w:val="20"/>
          <w:szCs w:val="20"/>
        </w:rPr>
        <w:t xml:space="preserve"> al trattamento dei propri dati, ai sensi del D. Lgs. n. 196/2003, per le sole finalità connesse al presente contratto, consapevole che l'organismo è tenuto alla massima riservatezza circa dati e informazioni nel rispetto della normativa sulla protezione dei dati personali. La presente sottoscrizione vale anche quale consenso scritto al trattamento di dati sensibili.</w:t>
      </w:r>
    </w:p>
    <w:p w14:paraId="47DECC5B" w14:textId="77777777" w:rsidR="00E54985" w:rsidRDefault="00E54985" w:rsidP="00E54985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39018A1D" w14:textId="20827568" w:rsidR="00E54985" w:rsidRDefault="00E54985" w:rsidP="00E54985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Luogo_____________________</w:t>
      </w:r>
      <w:r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 xml:space="preserve"> 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Data_____________</w:t>
      </w:r>
      <w:r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 xml:space="preserve">     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Firma</w:t>
      </w:r>
      <w:r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 xml:space="preserve"> parte A </w:t>
      </w:r>
      <w:r w:rsidRPr="00124396"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_______________________________</w:t>
      </w:r>
      <w:r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  <w:t>_____</w:t>
      </w:r>
    </w:p>
    <w:p w14:paraId="0B1C4C83" w14:textId="77777777" w:rsidR="00E54985" w:rsidRDefault="00E54985" w:rsidP="00E54985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57AFE620" w14:textId="77777777" w:rsidR="00E54985" w:rsidRPr="004847D1" w:rsidRDefault="00E54985" w:rsidP="00E54985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121C3DBB" w14:textId="77777777" w:rsidR="00E54985" w:rsidRDefault="00E54985" w:rsidP="00E54985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                                                                                                     Firma parte B ____________________________________</w:t>
      </w:r>
    </w:p>
    <w:p w14:paraId="1386E4BB" w14:textId="77777777" w:rsidR="00E54985" w:rsidRPr="00124396" w:rsidRDefault="00E54985" w:rsidP="001D183A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34B77316" w14:textId="77777777" w:rsidR="0095702A" w:rsidRPr="00124396" w:rsidRDefault="0095702A" w:rsidP="0095702A">
      <w:pPr>
        <w:pStyle w:val="Testo"/>
        <w:ind w:firstLine="0"/>
        <w:rPr>
          <w:rFonts w:asciiTheme="minorHAnsi" w:hAnsiTheme="minorHAnsi" w:cstheme="minorHAnsi"/>
          <w:bCs w:val="0"/>
          <w:color w:val="000000"/>
          <w:w w:val="100"/>
          <w:sz w:val="20"/>
          <w:szCs w:val="20"/>
        </w:rPr>
      </w:pPr>
    </w:p>
    <w:p w14:paraId="7CC6D41A" w14:textId="77777777" w:rsidR="0095702A" w:rsidRPr="00124396" w:rsidRDefault="0095702A" w:rsidP="0095702A">
      <w:pPr>
        <w:autoSpaceDE w:val="0"/>
        <w:autoSpaceDN w:val="0"/>
        <w:adjustRightInd w:val="0"/>
        <w:rPr>
          <w:rFonts w:cstheme="minorHAnsi"/>
          <w:b/>
          <w:bCs/>
          <w:color w:val="000000"/>
          <w:sz w:val="20"/>
          <w:szCs w:val="20"/>
        </w:rPr>
      </w:pPr>
      <w:r w:rsidRPr="00124396">
        <w:rPr>
          <w:rFonts w:cstheme="minorHAnsi"/>
          <w:b/>
          <w:bCs/>
          <w:color w:val="000000"/>
          <w:sz w:val="20"/>
          <w:szCs w:val="20"/>
        </w:rPr>
        <w:t>Nota:</w:t>
      </w:r>
    </w:p>
    <w:p w14:paraId="72C3E3BA" w14:textId="77777777" w:rsidR="0095702A" w:rsidRPr="00124396" w:rsidRDefault="0095702A" w:rsidP="0095702A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- ogni ulteriore informazione può essere inviata con allegato debitamente richiamato, datato e sottoscritto</w:t>
      </w:r>
    </w:p>
    <w:p w14:paraId="662AB8B4" w14:textId="719FFDCD" w:rsidR="00D10332" w:rsidRPr="00CB1682" w:rsidRDefault="0095702A" w:rsidP="00CB1682">
      <w:pPr>
        <w:jc w:val="both"/>
        <w:rPr>
          <w:rFonts w:cstheme="minorHAnsi"/>
          <w:color w:val="000000"/>
          <w:sz w:val="20"/>
          <w:szCs w:val="20"/>
        </w:rPr>
      </w:pPr>
      <w:r w:rsidRPr="00124396">
        <w:rPr>
          <w:rFonts w:cstheme="minorHAnsi"/>
          <w:color w:val="000000"/>
          <w:sz w:val="20"/>
          <w:szCs w:val="20"/>
        </w:rPr>
        <w:t>- la domanda può essere inviata anche in carta semplice purché contenga gli stessi elementi del presente modulo.</w:t>
      </w:r>
    </w:p>
    <w:sectPr w:rsidR="00D10332" w:rsidRPr="00CB1682" w:rsidSect="007F1B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529" w:right="1134" w:bottom="1134" w:left="1134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BE7D" w14:textId="77777777" w:rsidR="00972949" w:rsidRDefault="00972949" w:rsidP="00644BD4">
      <w:pPr>
        <w:spacing w:after="0" w:line="240" w:lineRule="auto"/>
      </w:pPr>
      <w:r>
        <w:separator/>
      </w:r>
    </w:p>
  </w:endnote>
  <w:endnote w:type="continuationSeparator" w:id="0">
    <w:p w14:paraId="52C7FB2C" w14:textId="77777777" w:rsidR="00972949" w:rsidRDefault="00972949" w:rsidP="0064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4A499" w14:textId="77777777" w:rsidR="00124396" w:rsidRDefault="001243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042CD" w14:textId="77777777" w:rsidR="001D1A62" w:rsidRDefault="001D1A62" w:rsidP="001D1A62">
    <w:pPr>
      <w:widowControl w:val="0"/>
      <w:overflowPunct w:val="0"/>
      <w:autoSpaceDE w:val="0"/>
      <w:spacing w:after="0" w:line="240" w:lineRule="auto"/>
      <w:jc w:val="center"/>
    </w:pPr>
  </w:p>
  <w:p w14:paraId="21BDED37" w14:textId="77777777" w:rsidR="00644BD4" w:rsidRPr="0012263E" w:rsidRDefault="001D1A62" w:rsidP="003B7BBE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2161202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133240110"/>
            <w:docPartObj>
              <w:docPartGallery w:val="Page Numbers (Top of Page)"/>
              <w:docPartUnique/>
            </w:docPartObj>
          </w:sdtPr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0BA3" w14:textId="77777777" w:rsidR="0044728D" w:rsidRDefault="0044728D" w:rsidP="00326810">
    <w:pPr>
      <w:widowControl w:val="0"/>
      <w:overflowPunct w:val="0"/>
      <w:autoSpaceDE w:val="0"/>
      <w:spacing w:after="0" w:line="240" w:lineRule="auto"/>
      <w:jc w:val="center"/>
    </w:pPr>
  </w:p>
  <w:p w14:paraId="49E345C1" w14:textId="77777777" w:rsidR="00326810" w:rsidRPr="00326810" w:rsidRDefault="00A512A4" w:rsidP="00326810">
    <w:pPr>
      <w:widowControl w:val="0"/>
      <w:overflowPunct w:val="0"/>
      <w:autoSpaceDE w:val="0"/>
      <w:spacing w:after="0" w:line="240" w:lineRule="auto"/>
      <w:jc w:val="center"/>
    </w:pPr>
    <w:hyperlink r:id="rId1" w:history="1">
      <w:r w:rsidRPr="00190769">
        <w:rPr>
          <w:rStyle w:val="Collegamentoipertestuale"/>
          <w:rFonts w:eastAsia="MyriadPro-It"/>
          <w:b/>
          <w:bCs/>
          <w:sz w:val="16"/>
          <w:szCs w:val="16"/>
          <w:lang w:val="en-US"/>
        </w:rPr>
        <w:t>www.mediapolis-srl.it</w:t>
      </w:r>
    </w:hyperlink>
  </w:p>
  <w:p w14:paraId="2EF7D947" w14:textId="77777777" w:rsidR="00326810" w:rsidRPr="00326810" w:rsidRDefault="00202D05" w:rsidP="00326810">
    <w:pPr>
      <w:widowControl w:val="0"/>
      <w:overflowPunct w:val="0"/>
      <w:autoSpaceDE w:val="0"/>
      <w:spacing w:after="0" w:line="240" w:lineRule="auto"/>
      <w:jc w:val="center"/>
      <w:rPr>
        <w:sz w:val="16"/>
        <w:szCs w:val="16"/>
      </w:rPr>
    </w:pPr>
    <w:r w:rsidRPr="00C43040">
      <w:rPr>
        <w:rFonts w:eastAsia="MyriadPro-It"/>
        <w:b/>
        <w:bCs/>
        <w:color w:val="000000" w:themeColor="text1"/>
        <w:sz w:val="16"/>
        <w:szCs w:val="16"/>
      </w:rPr>
      <w:t>Mediapolis S.R.L.</w:t>
    </w:r>
    <w:r w:rsidR="00326810">
      <w:rPr>
        <w:rFonts w:eastAsia="MyriadPro-It"/>
        <w:b/>
        <w:bCs/>
        <w:color w:val="000000" w:themeColor="text1"/>
        <w:sz w:val="16"/>
        <w:szCs w:val="16"/>
      </w:rPr>
      <w:t xml:space="preserve"> - </w:t>
    </w:r>
    <w:r w:rsidR="00326810" w:rsidRPr="00CD275C">
      <w:rPr>
        <w:sz w:val="16"/>
        <w:szCs w:val="16"/>
      </w:rPr>
      <w:t>C</w:t>
    </w:r>
    <w:r w:rsidR="00326810">
      <w:rPr>
        <w:sz w:val="16"/>
        <w:szCs w:val="16"/>
      </w:rPr>
      <w:t>.F. / P. IVA</w:t>
    </w:r>
    <w:r w:rsidR="00326810" w:rsidRPr="00CD275C">
      <w:rPr>
        <w:sz w:val="16"/>
        <w:szCs w:val="16"/>
      </w:rPr>
      <w:t>:</w:t>
    </w:r>
    <w:r w:rsidR="00326810">
      <w:rPr>
        <w:sz w:val="16"/>
        <w:szCs w:val="16"/>
      </w:rPr>
      <w:t xml:space="preserve"> </w:t>
    </w:r>
    <w:r w:rsidR="00326810" w:rsidRPr="00CD275C">
      <w:rPr>
        <w:sz w:val="16"/>
        <w:szCs w:val="16"/>
      </w:rPr>
      <w:t>02664560808</w:t>
    </w:r>
    <w:r w:rsidR="00C43040">
      <w:rPr>
        <w:rFonts w:eastAsia="MyriadPro-It"/>
        <w:b/>
        <w:bCs/>
        <w:color w:val="000000" w:themeColor="text1"/>
        <w:sz w:val="16"/>
        <w:szCs w:val="16"/>
      </w:rPr>
      <w:t xml:space="preserve"> </w:t>
    </w:r>
  </w:p>
  <w:p w14:paraId="75573C4D" w14:textId="77777777" w:rsidR="00176355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Iscritto al n. 282 del Registro Organismi di mediazione</w:t>
    </w:r>
    <w:r w:rsidR="00315304">
      <w:rPr>
        <w:rFonts w:eastAsia="MyriadPro-It"/>
        <w:color w:val="000000" w:themeColor="text1"/>
        <w:sz w:val="16"/>
        <w:szCs w:val="16"/>
      </w:rPr>
      <w:t xml:space="preserve"> </w:t>
    </w:r>
  </w:p>
  <w:p w14:paraId="2EB14910" w14:textId="77777777" w:rsidR="00202D05" w:rsidRPr="00CD275C" w:rsidRDefault="00202D05" w:rsidP="00176355">
    <w:pPr>
      <w:widowControl w:val="0"/>
      <w:overflowPunct w:val="0"/>
      <w:autoSpaceDE w:val="0"/>
      <w:spacing w:after="0" w:line="240" w:lineRule="auto"/>
      <w:jc w:val="center"/>
      <w:rPr>
        <w:rFonts w:eastAsia="MyriadPro-It"/>
        <w:color w:val="000000" w:themeColor="text1"/>
        <w:sz w:val="16"/>
        <w:szCs w:val="16"/>
      </w:rPr>
    </w:pPr>
    <w:r w:rsidRPr="00CD275C">
      <w:rPr>
        <w:rFonts w:eastAsia="MyriadPro-It"/>
        <w:color w:val="000000" w:themeColor="text1"/>
        <w:sz w:val="16"/>
        <w:szCs w:val="16"/>
      </w:rPr>
      <w:t>e al n. 305 del Registro Enti di formazione presso il Ministero della Giustizia</w:t>
    </w:r>
  </w:p>
  <w:p w14:paraId="624CC4A6" w14:textId="77777777" w:rsidR="00644BD4" w:rsidRPr="00202D05" w:rsidRDefault="00202D05" w:rsidP="00202D05">
    <w:pPr>
      <w:pStyle w:val="Pidipagina"/>
      <w:rPr>
        <w:sz w:val="18"/>
        <w:szCs w:val="18"/>
      </w:rPr>
    </w:pPr>
    <w:r>
      <w:tab/>
    </w:r>
    <w:r>
      <w:tab/>
    </w:r>
    <w:sdt>
      <w:sdtPr>
        <w:rPr>
          <w:sz w:val="18"/>
          <w:szCs w:val="18"/>
        </w:rPr>
        <w:id w:val="1503315639"/>
        <w:docPartObj>
          <w:docPartGallery w:val="Page Numbers (Bottom of Page)"/>
          <w:docPartUnique/>
        </w:docPartObj>
      </w:sdtPr>
      <w:sdtContent>
        <w:sdt>
          <w:sdtPr>
            <w:rPr>
              <w:sz w:val="18"/>
              <w:szCs w:val="18"/>
            </w:rPr>
            <w:id w:val="-1182351586"/>
            <w:docPartObj>
              <w:docPartGallery w:val="Page Numbers (Top of Page)"/>
              <w:docPartUnique/>
            </w:docPartObj>
          </w:sdtPr>
          <w:sdtContent>
            <w:r w:rsidRPr="0012263E">
              <w:rPr>
                <w:sz w:val="18"/>
                <w:szCs w:val="18"/>
              </w:rPr>
              <w:t xml:space="preserve">Pag.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PAGE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  <w:r w:rsidRPr="0012263E">
              <w:rPr>
                <w:sz w:val="18"/>
                <w:szCs w:val="18"/>
              </w:rPr>
              <w:t xml:space="preserve"> di </w:t>
            </w:r>
            <w:r w:rsidRPr="0012263E">
              <w:rPr>
                <w:b/>
                <w:bCs/>
                <w:sz w:val="18"/>
                <w:szCs w:val="18"/>
              </w:rPr>
              <w:fldChar w:fldCharType="begin"/>
            </w:r>
            <w:r w:rsidRPr="0012263E">
              <w:rPr>
                <w:b/>
                <w:bCs/>
                <w:sz w:val="18"/>
                <w:szCs w:val="18"/>
              </w:rPr>
              <w:instrText>NUMPAGES</w:instrText>
            </w:r>
            <w:r w:rsidRPr="0012263E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 w:rsidRPr="0012263E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DACAB" w14:textId="77777777" w:rsidR="00972949" w:rsidRDefault="00972949" w:rsidP="00644BD4">
      <w:pPr>
        <w:spacing w:after="0" w:line="240" w:lineRule="auto"/>
      </w:pPr>
      <w:r>
        <w:separator/>
      </w:r>
    </w:p>
  </w:footnote>
  <w:footnote w:type="continuationSeparator" w:id="0">
    <w:p w14:paraId="00D0644A" w14:textId="77777777" w:rsidR="00972949" w:rsidRDefault="00972949" w:rsidP="0064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97ED" w14:textId="77777777" w:rsidR="00124396" w:rsidRDefault="001243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9D893" w14:textId="77777777" w:rsidR="00644BD4" w:rsidRDefault="00F56D0B" w:rsidP="00F56D0B">
    <w:pPr>
      <w:pStyle w:val="Intestazione"/>
      <w:tabs>
        <w:tab w:val="clear" w:pos="4819"/>
        <w:tab w:val="clear" w:pos="9638"/>
        <w:tab w:val="left" w:pos="8868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38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30"/>
      <w:gridCol w:w="2408"/>
    </w:tblGrid>
    <w:tr w:rsidR="00C43040" w14:paraId="5ACAC623" w14:textId="77777777" w:rsidTr="00C04DF8">
      <w:trPr>
        <w:trHeight w:val="567"/>
      </w:trPr>
      <w:tc>
        <w:tcPr>
          <w:tcW w:w="7230" w:type="dxa"/>
        </w:tcPr>
        <w:p w14:paraId="19891A4C" w14:textId="77777777" w:rsidR="00202D05" w:rsidRPr="0012263E" w:rsidRDefault="00903B4D" w:rsidP="00312882">
          <w:pPr>
            <w:pStyle w:val="Intestazione"/>
            <w:widowControl w:val="0"/>
            <w:rPr>
              <w:rFonts w:eastAsia="MyriadPro-It"/>
              <w:b/>
              <w:bCs/>
              <w:color w:val="10826C"/>
              <w:sz w:val="18"/>
              <w:szCs w:val="18"/>
            </w:rPr>
          </w:pPr>
          <w:r>
            <w:rPr>
              <w:rFonts w:eastAsia="MyriadPro-It"/>
              <w:b/>
              <w:bCs/>
              <w:noProof/>
              <w:color w:val="10826C"/>
              <w:sz w:val="18"/>
              <w:szCs w:val="18"/>
            </w:rPr>
            <w:drawing>
              <wp:inline distT="0" distB="0" distL="0" distR="0" wp14:anchorId="37C0A2E1" wp14:editId="6E2CBAA3">
                <wp:extent cx="2401252" cy="505724"/>
                <wp:effectExtent l="0" t="0" r="0" b="8890"/>
                <wp:docPr id="518080287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768" cy="5321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08" w:type="dxa"/>
        </w:tcPr>
        <w:p w14:paraId="3BC28317" w14:textId="77777777" w:rsid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</w:rPr>
            <w:t>Via Montegrappa 26 - Polistena (RC)</w:t>
          </w:r>
        </w:p>
        <w:p w14:paraId="302BED03" w14:textId="77777777" w:rsidR="00202D05" w:rsidRPr="00C04DF8" w:rsidRDefault="00202D05" w:rsidP="00C04DF8">
          <w:pPr>
            <w:pStyle w:val="Intestazione"/>
            <w:widowControl w:val="0"/>
            <w:rPr>
              <w:rFonts w:eastAsia="MyriadPro-It"/>
              <w:sz w:val="16"/>
              <w:szCs w:val="16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>Tel: 0966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931</w:t>
          </w:r>
          <w:r w:rsidR="00CD457B">
            <w:rPr>
              <w:rFonts w:eastAsia="MyriadPro-It"/>
              <w:sz w:val="16"/>
              <w:szCs w:val="16"/>
              <w:lang w:val="en-US"/>
            </w:rPr>
            <w:t xml:space="preserve"> </w:t>
          </w:r>
          <w:r w:rsidRPr="00990843">
            <w:rPr>
              <w:rFonts w:eastAsia="MyriadPro-It"/>
              <w:sz w:val="16"/>
              <w:szCs w:val="16"/>
              <w:lang w:val="en-US"/>
            </w:rPr>
            <w:t>807</w:t>
          </w:r>
        </w:p>
        <w:p w14:paraId="203055E5" w14:textId="77777777" w:rsidR="00202D05" w:rsidRPr="00990843" w:rsidRDefault="00C43040" w:rsidP="00202D05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>
            <w:rPr>
              <w:rFonts w:eastAsia="MyriadPro-It"/>
              <w:sz w:val="16"/>
              <w:szCs w:val="16"/>
              <w:lang w:val="en-US"/>
            </w:rPr>
            <w:t>Em</w:t>
          </w:r>
          <w:r w:rsidR="00202D05" w:rsidRPr="00990843">
            <w:rPr>
              <w:rFonts w:eastAsia="MyriadPro-It"/>
              <w:sz w:val="16"/>
              <w:szCs w:val="16"/>
              <w:lang w:val="en-US"/>
            </w:rPr>
            <w:t xml:space="preserve">ail: </w:t>
          </w:r>
          <w:hyperlink r:id="rId2">
            <w:r w:rsidR="00202D05"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info@mediapolis-srl.it</w:t>
            </w:r>
          </w:hyperlink>
        </w:p>
        <w:p w14:paraId="795C08CE" w14:textId="77777777" w:rsidR="00990843" w:rsidRPr="00C43040" w:rsidRDefault="00202D05" w:rsidP="00C43040">
          <w:pPr>
            <w:widowControl w:val="0"/>
            <w:rPr>
              <w:rFonts w:eastAsia="MyriadPro-It"/>
              <w:sz w:val="16"/>
              <w:szCs w:val="16"/>
              <w:lang w:val="en-US"/>
            </w:rPr>
          </w:pPr>
          <w:r w:rsidRPr="00990843">
            <w:rPr>
              <w:rFonts w:eastAsia="MyriadPro-It"/>
              <w:sz w:val="16"/>
              <w:szCs w:val="16"/>
              <w:lang w:val="en-US"/>
            </w:rPr>
            <w:t xml:space="preserve">PEC: </w:t>
          </w:r>
          <w:hyperlink r:id="rId3" w:history="1">
            <w:r w:rsidRPr="00990843">
              <w:rPr>
                <w:rStyle w:val="Collegamentoipertestuale"/>
                <w:rFonts w:eastAsia="MyriadPro-It"/>
                <w:color w:val="auto"/>
                <w:sz w:val="16"/>
                <w:szCs w:val="16"/>
                <w:u w:val="none"/>
                <w:lang w:val="en-US"/>
              </w:rPr>
              <w:t>mediapolis.srl@legalmail.it</w:t>
            </w:r>
          </w:hyperlink>
        </w:p>
      </w:tc>
    </w:tr>
  </w:tbl>
  <w:p w14:paraId="30201DEF" w14:textId="77777777" w:rsidR="00202D05" w:rsidRDefault="00C43040" w:rsidP="00202D05">
    <w:pPr>
      <w:pStyle w:val="Intestazione"/>
      <w:tabs>
        <w:tab w:val="clear" w:pos="4819"/>
        <w:tab w:val="clear" w:pos="9638"/>
        <w:tab w:val="left" w:pos="8868"/>
      </w:tabs>
    </w:pPr>
    <w:r>
      <w:rPr>
        <w:rFonts w:eastAsia="MyriadPro-It"/>
        <w:b/>
        <w:bCs/>
        <w:noProof/>
        <w:color w:val="10826C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C55DB4" wp14:editId="0D773A76">
              <wp:simplePos x="0" y="0"/>
              <wp:positionH relativeFrom="margin">
                <wp:posOffset>635</wp:posOffset>
              </wp:positionH>
              <wp:positionV relativeFrom="page">
                <wp:posOffset>1010920</wp:posOffset>
              </wp:positionV>
              <wp:extent cx="6120000" cy="0"/>
              <wp:effectExtent l="0" t="0" r="0" b="0"/>
              <wp:wrapNone/>
              <wp:docPr id="1933205348" name="Connettore dirit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55101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CD6504B" id="Connettore diritto 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.05pt,79.6pt" to="481.95pt,7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" strokecolor="#551010" strokeweight="1.5pt">
              <v:stroke joinstyle="miter"/>
              <w10:wrap anchorx="margin" anchory="page"/>
            </v:line>
          </w:pict>
        </mc:Fallback>
      </mc:AlternateContent>
    </w:r>
    <w:r w:rsidR="00202D05">
      <w:tab/>
    </w:r>
  </w:p>
  <w:p w14:paraId="5B291EE8" w14:textId="77777777" w:rsidR="00644BD4" w:rsidRDefault="00644B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A3337"/>
    <w:multiLevelType w:val="hybridMultilevel"/>
    <w:tmpl w:val="231C47CE"/>
    <w:lvl w:ilvl="0" w:tplc="D4A418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10D9A"/>
    <w:multiLevelType w:val="hybridMultilevel"/>
    <w:tmpl w:val="C72A2642"/>
    <w:lvl w:ilvl="0" w:tplc="051E9B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441F5F"/>
    <w:multiLevelType w:val="hybridMultilevel"/>
    <w:tmpl w:val="35C2D774"/>
    <w:lvl w:ilvl="0" w:tplc="5292349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62485"/>
    <w:multiLevelType w:val="hybridMultilevel"/>
    <w:tmpl w:val="A154A566"/>
    <w:lvl w:ilvl="0" w:tplc="4EEAF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25A09"/>
    <w:multiLevelType w:val="hybridMultilevel"/>
    <w:tmpl w:val="CC52ECCE"/>
    <w:lvl w:ilvl="0" w:tplc="277E87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455796">
    <w:abstractNumId w:val="2"/>
  </w:num>
  <w:num w:numId="2" w16cid:durableId="1611738378">
    <w:abstractNumId w:val="3"/>
  </w:num>
  <w:num w:numId="3" w16cid:durableId="89863600">
    <w:abstractNumId w:val="0"/>
  </w:num>
  <w:num w:numId="4" w16cid:durableId="1485203309">
    <w:abstractNumId w:val="1"/>
  </w:num>
  <w:num w:numId="5" w16cid:durableId="18049590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attachedTemplate r:id="rId1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02A"/>
    <w:rsid w:val="00004299"/>
    <w:rsid w:val="00004F81"/>
    <w:rsid w:val="000133CB"/>
    <w:rsid w:val="000139E7"/>
    <w:rsid w:val="0003696E"/>
    <w:rsid w:val="00040388"/>
    <w:rsid w:val="00051E47"/>
    <w:rsid w:val="00064620"/>
    <w:rsid w:val="00066D01"/>
    <w:rsid w:val="00072566"/>
    <w:rsid w:val="00072B32"/>
    <w:rsid w:val="000864B3"/>
    <w:rsid w:val="0009068E"/>
    <w:rsid w:val="00095C21"/>
    <w:rsid w:val="00095E6A"/>
    <w:rsid w:val="000A42C7"/>
    <w:rsid w:val="000C41EC"/>
    <w:rsid w:val="000D0687"/>
    <w:rsid w:val="000D6AD6"/>
    <w:rsid w:val="000D6B9E"/>
    <w:rsid w:val="000F507D"/>
    <w:rsid w:val="00100D90"/>
    <w:rsid w:val="0010150F"/>
    <w:rsid w:val="00102F5B"/>
    <w:rsid w:val="00106973"/>
    <w:rsid w:val="00110886"/>
    <w:rsid w:val="00120988"/>
    <w:rsid w:val="0012263E"/>
    <w:rsid w:val="00124396"/>
    <w:rsid w:val="001257BB"/>
    <w:rsid w:val="0013058D"/>
    <w:rsid w:val="00132BA4"/>
    <w:rsid w:val="001364CE"/>
    <w:rsid w:val="00145079"/>
    <w:rsid w:val="00147F7A"/>
    <w:rsid w:val="0016034D"/>
    <w:rsid w:val="00163C02"/>
    <w:rsid w:val="001658B6"/>
    <w:rsid w:val="00165C86"/>
    <w:rsid w:val="00176355"/>
    <w:rsid w:val="00176E4F"/>
    <w:rsid w:val="00183537"/>
    <w:rsid w:val="001A7EB3"/>
    <w:rsid w:val="001B7DAA"/>
    <w:rsid w:val="001C0B45"/>
    <w:rsid w:val="001C1B76"/>
    <w:rsid w:val="001D183A"/>
    <w:rsid w:val="001D1A62"/>
    <w:rsid w:val="001D7D3E"/>
    <w:rsid w:val="001F5AC0"/>
    <w:rsid w:val="00200739"/>
    <w:rsid w:val="0020257B"/>
    <w:rsid w:val="00202D05"/>
    <w:rsid w:val="0020324F"/>
    <w:rsid w:val="00204F91"/>
    <w:rsid w:val="002139AB"/>
    <w:rsid w:val="00215BE8"/>
    <w:rsid w:val="00231C7D"/>
    <w:rsid w:val="00244FA6"/>
    <w:rsid w:val="00250957"/>
    <w:rsid w:val="00252141"/>
    <w:rsid w:val="00260015"/>
    <w:rsid w:val="00270149"/>
    <w:rsid w:val="0027472B"/>
    <w:rsid w:val="00274F97"/>
    <w:rsid w:val="00291B91"/>
    <w:rsid w:val="002A09A4"/>
    <w:rsid w:val="002A429A"/>
    <w:rsid w:val="002A73AB"/>
    <w:rsid w:val="002C1FE0"/>
    <w:rsid w:val="002C4F27"/>
    <w:rsid w:val="002E117C"/>
    <w:rsid w:val="002E179A"/>
    <w:rsid w:val="00312882"/>
    <w:rsid w:val="00315304"/>
    <w:rsid w:val="0031770B"/>
    <w:rsid w:val="00324EF9"/>
    <w:rsid w:val="00326810"/>
    <w:rsid w:val="0033222F"/>
    <w:rsid w:val="00337307"/>
    <w:rsid w:val="003378ED"/>
    <w:rsid w:val="00357480"/>
    <w:rsid w:val="003606BD"/>
    <w:rsid w:val="0036230F"/>
    <w:rsid w:val="003652DC"/>
    <w:rsid w:val="00372539"/>
    <w:rsid w:val="003731D1"/>
    <w:rsid w:val="00390956"/>
    <w:rsid w:val="00397719"/>
    <w:rsid w:val="00397CB6"/>
    <w:rsid w:val="003A1FB7"/>
    <w:rsid w:val="003A2BCD"/>
    <w:rsid w:val="003A7001"/>
    <w:rsid w:val="003B7BBE"/>
    <w:rsid w:val="003C224F"/>
    <w:rsid w:val="003D046D"/>
    <w:rsid w:val="003D2180"/>
    <w:rsid w:val="003E32AD"/>
    <w:rsid w:val="00401108"/>
    <w:rsid w:val="00410E20"/>
    <w:rsid w:val="004427D8"/>
    <w:rsid w:val="0044728D"/>
    <w:rsid w:val="004475CC"/>
    <w:rsid w:val="004505D2"/>
    <w:rsid w:val="00450BEB"/>
    <w:rsid w:val="0045473D"/>
    <w:rsid w:val="004559DD"/>
    <w:rsid w:val="004751D8"/>
    <w:rsid w:val="00480AAC"/>
    <w:rsid w:val="00481F2B"/>
    <w:rsid w:val="00482F5A"/>
    <w:rsid w:val="004847D1"/>
    <w:rsid w:val="0049380A"/>
    <w:rsid w:val="00495912"/>
    <w:rsid w:val="004A05E9"/>
    <w:rsid w:val="004A5B53"/>
    <w:rsid w:val="004F3E75"/>
    <w:rsid w:val="004F54B6"/>
    <w:rsid w:val="005037C1"/>
    <w:rsid w:val="00505AF9"/>
    <w:rsid w:val="005119DC"/>
    <w:rsid w:val="00512C53"/>
    <w:rsid w:val="00513FBD"/>
    <w:rsid w:val="0051669F"/>
    <w:rsid w:val="00516D74"/>
    <w:rsid w:val="00537F18"/>
    <w:rsid w:val="005422BC"/>
    <w:rsid w:val="00562960"/>
    <w:rsid w:val="0056750C"/>
    <w:rsid w:val="0057025E"/>
    <w:rsid w:val="0057059A"/>
    <w:rsid w:val="005842D8"/>
    <w:rsid w:val="00593AD3"/>
    <w:rsid w:val="005A1F8B"/>
    <w:rsid w:val="005B0299"/>
    <w:rsid w:val="005B602D"/>
    <w:rsid w:val="005F2A88"/>
    <w:rsid w:val="00621B65"/>
    <w:rsid w:val="006359E8"/>
    <w:rsid w:val="00644874"/>
    <w:rsid w:val="00644BD4"/>
    <w:rsid w:val="00663FAB"/>
    <w:rsid w:val="00676C1F"/>
    <w:rsid w:val="006965C4"/>
    <w:rsid w:val="006B5B76"/>
    <w:rsid w:val="006B685B"/>
    <w:rsid w:val="006C7567"/>
    <w:rsid w:val="006D11BC"/>
    <w:rsid w:val="006D140C"/>
    <w:rsid w:val="00703D77"/>
    <w:rsid w:val="007058E2"/>
    <w:rsid w:val="00715C62"/>
    <w:rsid w:val="007266F2"/>
    <w:rsid w:val="0073249A"/>
    <w:rsid w:val="00756CA8"/>
    <w:rsid w:val="00763D0E"/>
    <w:rsid w:val="00766297"/>
    <w:rsid w:val="00773635"/>
    <w:rsid w:val="00792709"/>
    <w:rsid w:val="007B6FBD"/>
    <w:rsid w:val="007C139B"/>
    <w:rsid w:val="007E2BD3"/>
    <w:rsid w:val="007F1BA1"/>
    <w:rsid w:val="008007DA"/>
    <w:rsid w:val="008009D2"/>
    <w:rsid w:val="0080197A"/>
    <w:rsid w:val="008028C6"/>
    <w:rsid w:val="00813704"/>
    <w:rsid w:val="00821832"/>
    <w:rsid w:val="00835782"/>
    <w:rsid w:val="008407B2"/>
    <w:rsid w:val="00853E06"/>
    <w:rsid w:val="0086506A"/>
    <w:rsid w:val="00871CD2"/>
    <w:rsid w:val="0087391C"/>
    <w:rsid w:val="00884870"/>
    <w:rsid w:val="008946CB"/>
    <w:rsid w:val="008A5101"/>
    <w:rsid w:val="008B3FCA"/>
    <w:rsid w:val="008C4315"/>
    <w:rsid w:val="008D2A31"/>
    <w:rsid w:val="008D53CD"/>
    <w:rsid w:val="008D5A41"/>
    <w:rsid w:val="008F0DFF"/>
    <w:rsid w:val="009018C3"/>
    <w:rsid w:val="009029C1"/>
    <w:rsid w:val="00903B4D"/>
    <w:rsid w:val="00905D0C"/>
    <w:rsid w:val="00911B90"/>
    <w:rsid w:val="00917A86"/>
    <w:rsid w:val="00920F5E"/>
    <w:rsid w:val="0092454A"/>
    <w:rsid w:val="00930620"/>
    <w:rsid w:val="00933635"/>
    <w:rsid w:val="009437CA"/>
    <w:rsid w:val="00944851"/>
    <w:rsid w:val="0095702A"/>
    <w:rsid w:val="009611C9"/>
    <w:rsid w:val="009616E7"/>
    <w:rsid w:val="0096696F"/>
    <w:rsid w:val="00966BBE"/>
    <w:rsid w:val="00971847"/>
    <w:rsid w:val="00972949"/>
    <w:rsid w:val="00990843"/>
    <w:rsid w:val="0099737E"/>
    <w:rsid w:val="00997F17"/>
    <w:rsid w:val="009B2DE4"/>
    <w:rsid w:val="009B6077"/>
    <w:rsid w:val="009C2881"/>
    <w:rsid w:val="009C4FC2"/>
    <w:rsid w:val="009D759F"/>
    <w:rsid w:val="009E2F50"/>
    <w:rsid w:val="009E30D5"/>
    <w:rsid w:val="009E47E9"/>
    <w:rsid w:val="009E676E"/>
    <w:rsid w:val="00A13402"/>
    <w:rsid w:val="00A16F88"/>
    <w:rsid w:val="00A24E9E"/>
    <w:rsid w:val="00A256DA"/>
    <w:rsid w:val="00A26978"/>
    <w:rsid w:val="00A33F5F"/>
    <w:rsid w:val="00A446F1"/>
    <w:rsid w:val="00A47878"/>
    <w:rsid w:val="00A512A4"/>
    <w:rsid w:val="00A612FF"/>
    <w:rsid w:val="00A61E19"/>
    <w:rsid w:val="00A707A3"/>
    <w:rsid w:val="00A72CF6"/>
    <w:rsid w:val="00A735FA"/>
    <w:rsid w:val="00A85A95"/>
    <w:rsid w:val="00A9333B"/>
    <w:rsid w:val="00AA49A8"/>
    <w:rsid w:val="00AC7FA4"/>
    <w:rsid w:val="00AE0186"/>
    <w:rsid w:val="00AE22D8"/>
    <w:rsid w:val="00AE644C"/>
    <w:rsid w:val="00AF565D"/>
    <w:rsid w:val="00AF7344"/>
    <w:rsid w:val="00B04A55"/>
    <w:rsid w:val="00B11A70"/>
    <w:rsid w:val="00B15983"/>
    <w:rsid w:val="00B15A70"/>
    <w:rsid w:val="00B17F6C"/>
    <w:rsid w:val="00B233C5"/>
    <w:rsid w:val="00B24F42"/>
    <w:rsid w:val="00B34DB8"/>
    <w:rsid w:val="00B35B40"/>
    <w:rsid w:val="00B47D25"/>
    <w:rsid w:val="00B55045"/>
    <w:rsid w:val="00B55268"/>
    <w:rsid w:val="00B55EE7"/>
    <w:rsid w:val="00B614F8"/>
    <w:rsid w:val="00B65A97"/>
    <w:rsid w:val="00B74009"/>
    <w:rsid w:val="00B76446"/>
    <w:rsid w:val="00B82015"/>
    <w:rsid w:val="00B85FFA"/>
    <w:rsid w:val="00B93C42"/>
    <w:rsid w:val="00B96894"/>
    <w:rsid w:val="00B97C95"/>
    <w:rsid w:val="00BA0306"/>
    <w:rsid w:val="00BB4EE9"/>
    <w:rsid w:val="00BD34A8"/>
    <w:rsid w:val="00BE254C"/>
    <w:rsid w:val="00BF312C"/>
    <w:rsid w:val="00C0118E"/>
    <w:rsid w:val="00C04DF8"/>
    <w:rsid w:val="00C15435"/>
    <w:rsid w:val="00C15AD0"/>
    <w:rsid w:val="00C16191"/>
    <w:rsid w:val="00C34B46"/>
    <w:rsid w:val="00C3687D"/>
    <w:rsid w:val="00C377C2"/>
    <w:rsid w:val="00C40AD8"/>
    <w:rsid w:val="00C43040"/>
    <w:rsid w:val="00C51E4D"/>
    <w:rsid w:val="00C520DB"/>
    <w:rsid w:val="00C53F4D"/>
    <w:rsid w:val="00C5633D"/>
    <w:rsid w:val="00C62944"/>
    <w:rsid w:val="00C76706"/>
    <w:rsid w:val="00C82A02"/>
    <w:rsid w:val="00C93F5F"/>
    <w:rsid w:val="00C9472A"/>
    <w:rsid w:val="00C97338"/>
    <w:rsid w:val="00CA33E5"/>
    <w:rsid w:val="00CB1682"/>
    <w:rsid w:val="00CD275C"/>
    <w:rsid w:val="00CD457B"/>
    <w:rsid w:val="00CD7382"/>
    <w:rsid w:val="00CE6003"/>
    <w:rsid w:val="00CE676A"/>
    <w:rsid w:val="00CE73A4"/>
    <w:rsid w:val="00CF0213"/>
    <w:rsid w:val="00CF21DB"/>
    <w:rsid w:val="00D0131B"/>
    <w:rsid w:val="00D02013"/>
    <w:rsid w:val="00D07609"/>
    <w:rsid w:val="00D10332"/>
    <w:rsid w:val="00D13C50"/>
    <w:rsid w:val="00D22C98"/>
    <w:rsid w:val="00D2425F"/>
    <w:rsid w:val="00D44472"/>
    <w:rsid w:val="00D44917"/>
    <w:rsid w:val="00D70FA6"/>
    <w:rsid w:val="00D82FE7"/>
    <w:rsid w:val="00D87C55"/>
    <w:rsid w:val="00DA0126"/>
    <w:rsid w:val="00DA0C4C"/>
    <w:rsid w:val="00DC033B"/>
    <w:rsid w:val="00DD2D1A"/>
    <w:rsid w:val="00DF565F"/>
    <w:rsid w:val="00DF6EDB"/>
    <w:rsid w:val="00E01DE9"/>
    <w:rsid w:val="00E01FD4"/>
    <w:rsid w:val="00E11727"/>
    <w:rsid w:val="00E208FE"/>
    <w:rsid w:val="00E23FD3"/>
    <w:rsid w:val="00E44BE9"/>
    <w:rsid w:val="00E50C00"/>
    <w:rsid w:val="00E54985"/>
    <w:rsid w:val="00E569FE"/>
    <w:rsid w:val="00E716C7"/>
    <w:rsid w:val="00E855D5"/>
    <w:rsid w:val="00E863C3"/>
    <w:rsid w:val="00EA3821"/>
    <w:rsid w:val="00EA4C60"/>
    <w:rsid w:val="00EB71BB"/>
    <w:rsid w:val="00EC06BC"/>
    <w:rsid w:val="00EE6A5A"/>
    <w:rsid w:val="00EE6D50"/>
    <w:rsid w:val="00EF0F68"/>
    <w:rsid w:val="00F03829"/>
    <w:rsid w:val="00F07934"/>
    <w:rsid w:val="00F10ECB"/>
    <w:rsid w:val="00F12E60"/>
    <w:rsid w:val="00F233C9"/>
    <w:rsid w:val="00F3025B"/>
    <w:rsid w:val="00F3796E"/>
    <w:rsid w:val="00F44929"/>
    <w:rsid w:val="00F47DED"/>
    <w:rsid w:val="00F501D9"/>
    <w:rsid w:val="00F56AF0"/>
    <w:rsid w:val="00F56D0B"/>
    <w:rsid w:val="00F674EF"/>
    <w:rsid w:val="00F74BE6"/>
    <w:rsid w:val="00F87C8E"/>
    <w:rsid w:val="00F91079"/>
    <w:rsid w:val="00FA0885"/>
    <w:rsid w:val="00FE5B0F"/>
    <w:rsid w:val="00FF1303"/>
    <w:rsid w:val="00FF45F6"/>
    <w:rsid w:val="00FF704B"/>
    <w:rsid w:val="1424300D"/>
    <w:rsid w:val="1B872048"/>
    <w:rsid w:val="1F702F96"/>
    <w:rsid w:val="296C72BB"/>
    <w:rsid w:val="29F6C95C"/>
    <w:rsid w:val="2B2AFD61"/>
    <w:rsid w:val="3917FE0F"/>
    <w:rsid w:val="4193CCDC"/>
    <w:rsid w:val="45A92C2C"/>
    <w:rsid w:val="570892DE"/>
    <w:rsid w:val="5C35100A"/>
    <w:rsid w:val="5D646BE8"/>
    <w:rsid w:val="5EA6F8A7"/>
    <w:rsid w:val="65A5A896"/>
    <w:rsid w:val="6DCB1AB0"/>
    <w:rsid w:val="70AB5488"/>
    <w:rsid w:val="748417FC"/>
    <w:rsid w:val="74CAFC18"/>
    <w:rsid w:val="74E1E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800C09"/>
  <w15:chartTrackingRefBased/>
  <w15:docId w15:val="{C35DDAA2-2D28-42F7-9322-7EBCC219C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8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4BD4"/>
  </w:style>
  <w:style w:type="paragraph" w:styleId="Pidipagina">
    <w:name w:val="footer"/>
    <w:basedOn w:val="Normale"/>
    <w:link w:val="PidipaginaCarattere"/>
    <w:uiPriority w:val="99"/>
    <w:unhideWhenUsed/>
    <w:rsid w:val="00644BD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4BD4"/>
  </w:style>
  <w:style w:type="table" w:styleId="Grigliatabella">
    <w:name w:val="Table Grid"/>
    <w:basedOn w:val="Tabellanormale"/>
    <w:uiPriority w:val="39"/>
    <w:rsid w:val="00644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nhideWhenUsed/>
    <w:rsid w:val="00644BD4"/>
    <w:rPr>
      <w:color w:val="000080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97C95"/>
    <w:rPr>
      <w:color w:val="605E5C"/>
      <w:shd w:val="clear" w:color="auto" w:fill="E1DFDD"/>
    </w:rPr>
  </w:style>
  <w:style w:type="paragraph" w:customStyle="1" w:styleId="bodycopygaramond">
    <w:name w:val="body copy+garamond"/>
    <w:basedOn w:val="Normale"/>
    <w:rsid w:val="0095702A"/>
    <w:pPr>
      <w:suppressAutoHyphens/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ar-SA"/>
      <w14:ligatures w14:val="none"/>
    </w:rPr>
  </w:style>
  <w:style w:type="paragraph" w:customStyle="1" w:styleId="Testo">
    <w:name w:val="Testo"/>
    <w:basedOn w:val="Normale"/>
    <w:rsid w:val="0095702A"/>
    <w:pPr>
      <w:widowControl w:val="0"/>
      <w:tabs>
        <w:tab w:val="left" w:pos="-1440"/>
      </w:tabs>
      <w:suppressAutoHyphens/>
      <w:autoSpaceDE w:val="0"/>
      <w:spacing w:after="0" w:line="240" w:lineRule="auto"/>
      <w:ind w:firstLine="720"/>
      <w:jc w:val="both"/>
    </w:pPr>
    <w:rPr>
      <w:rFonts w:ascii="Palatino Linotype" w:eastAsia="Times New Roman" w:hAnsi="Palatino Linotype" w:cs="Times New Roman"/>
      <w:bCs/>
      <w:w w:val="80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8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diapolis-srl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ediapolis.srl@legalmail.it" TargetMode="External"/><Relationship Id="rId2" Type="http://schemas.openxmlformats.org/officeDocument/2006/relationships/hyperlink" Target="mailto:info@mediapolis-srl.i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enico\OneDrive%20-%20Mediapolis%20S.R.L\MEDIAPOLIS%20DOM\Carta%20intestata\Carta%20intestata%20completa%20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2D8C9E4448C04BB2E5D9B21EA60392" ma:contentTypeVersion="9" ma:contentTypeDescription="Creare un nuovo documento." ma:contentTypeScope="" ma:versionID="9fad7ddacef098b460001aa164dec227">
  <xsd:schema xmlns:xsd="http://www.w3.org/2001/XMLSchema" xmlns:xs="http://www.w3.org/2001/XMLSchema" xmlns:p="http://schemas.microsoft.com/office/2006/metadata/properties" xmlns:ns3="d49625e7-489e-45a4-98b0-17f8faee23b6" targetNamespace="http://schemas.microsoft.com/office/2006/metadata/properties" ma:root="true" ma:fieldsID="dd195ce6e2ec0cdfc52f9608b892a0f0" ns3:_="">
    <xsd:import namespace="d49625e7-489e-45a4-98b0-17f8faee23b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625e7-489e-45a4-98b0-17f8faee23b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9625e7-489e-45a4-98b0-17f8faee23b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AB435-966E-48AE-864D-EB7D247E1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625e7-489e-45a4-98b0-17f8faee2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82CE8-DE2F-4732-BE52-C147D211C9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3E9E0F-7075-41EF-9B1C-A67276AFF71A}">
  <ds:schemaRefs>
    <ds:schemaRef ds:uri="http://schemas.microsoft.com/office/2006/metadata/properties"/>
    <ds:schemaRef ds:uri="http://schemas.microsoft.com/office/infopath/2007/PartnerControls"/>
    <ds:schemaRef ds:uri="d49625e7-489e-45a4-98b0-17f8faee23b6"/>
  </ds:schemaRefs>
</ds:datastoreItem>
</file>

<file path=customXml/itemProps4.xml><?xml version="1.0" encoding="utf-8"?>
<ds:datastoreItem xmlns:ds="http://schemas.openxmlformats.org/officeDocument/2006/customXml" ds:itemID="{EA4CEAED-1B03-4D78-85CA-CC414B9298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completa modello.dotx</Template>
  <TotalTime>33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</dc:creator>
  <cp:keywords/>
  <dc:description/>
  <cp:lastModifiedBy>Organismo Mediapolis SRL</cp:lastModifiedBy>
  <cp:revision>22</cp:revision>
  <cp:lastPrinted>2026-02-25T11:36:00Z</cp:lastPrinted>
  <dcterms:created xsi:type="dcterms:W3CDTF">2026-02-25T13:28:00Z</dcterms:created>
  <dcterms:modified xsi:type="dcterms:W3CDTF">2026-03-10T20:59:00Z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0x010100462D8C9E4448C04BB2E5D9B21EA60392</vt:lpwstr>
  </property>
</Properties>
</file>