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F621D1" w14:textId="1CB64B8B" w:rsidR="002953D4" w:rsidRPr="00CC38A3" w:rsidRDefault="002953D4" w:rsidP="002953D4">
      <w:pPr>
        <w:jc w:val="right"/>
        <w:rPr>
          <w:b/>
          <w:sz w:val="24"/>
          <w:szCs w:val="24"/>
        </w:rPr>
      </w:pPr>
      <w:r w:rsidRPr="00CC38A3">
        <w:rPr>
          <w:b/>
          <w:sz w:val="24"/>
          <w:szCs w:val="24"/>
        </w:rPr>
        <w:t>All’ Organismo di Mediazione Mediapolis S.R.L.</w:t>
      </w:r>
    </w:p>
    <w:p w14:paraId="5B7C4516" w14:textId="52278AA5" w:rsidR="002953D4" w:rsidRPr="00CC38A3" w:rsidRDefault="002953D4" w:rsidP="002953D4">
      <w:pPr>
        <w:jc w:val="right"/>
        <w:rPr>
          <w:b/>
          <w:sz w:val="24"/>
          <w:szCs w:val="24"/>
        </w:rPr>
      </w:pPr>
      <w:r w:rsidRPr="00CC38A3">
        <w:rPr>
          <w:b/>
          <w:sz w:val="24"/>
          <w:szCs w:val="24"/>
        </w:rPr>
        <w:t xml:space="preserve">                            Al Mediatore designato, ______________________</w:t>
      </w:r>
    </w:p>
    <w:p w14:paraId="49734811" w14:textId="77777777" w:rsidR="002953D4" w:rsidRPr="00CC38A3" w:rsidRDefault="002953D4" w:rsidP="002953D4">
      <w:pPr>
        <w:jc w:val="right"/>
        <w:rPr>
          <w:sz w:val="24"/>
          <w:szCs w:val="24"/>
        </w:rPr>
      </w:pPr>
    </w:p>
    <w:p w14:paraId="35F3FDF7" w14:textId="77777777" w:rsidR="002953D4" w:rsidRPr="00CC38A3" w:rsidRDefault="002953D4" w:rsidP="002953D4">
      <w:pPr>
        <w:jc w:val="both"/>
        <w:rPr>
          <w:b/>
          <w:sz w:val="24"/>
          <w:szCs w:val="24"/>
          <w:u w:val="single"/>
        </w:rPr>
      </w:pPr>
      <w:r w:rsidRPr="00CC38A3">
        <w:rPr>
          <w:b/>
          <w:sz w:val="24"/>
          <w:szCs w:val="24"/>
          <w:u w:val="single"/>
        </w:rPr>
        <w:t>OGGETTO: mediazione n°______\ ______</w:t>
      </w:r>
    </w:p>
    <w:p w14:paraId="24154477" w14:textId="77777777" w:rsidR="002953D4" w:rsidRPr="00CC38A3" w:rsidRDefault="002953D4" w:rsidP="002953D4">
      <w:pPr>
        <w:jc w:val="both"/>
        <w:rPr>
          <w:sz w:val="24"/>
          <w:szCs w:val="24"/>
        </w:rPr>
      </w:pPr>
    </w:p>
    <w:p w14:paraId="5EF040C0" w14:textId="77777777" w:rsidR="002953D4" w:rsidRPr="00CC38A3" w:rsidRDefault="002953D4" w:rsidP="002953D4">
      <w:pPr>
        <w:jc w:val="both"/>
        <w:rPr>
          <w:sz w:val="24"/>
          <w:szCs w:val="24"/>
        </w:rPr>
      </w:pPr>
      <w:r w:rsidRPr="00CC38A3">
        <w:rPr>
          <w:sz w:val="24"/>
          <w:szCs w:val="24"/>
        </w:rPr>
        <w:t>Io sottoscritto/a_____________________ nato a _____________________ il__________________ e residente a__________________________ in via______________________________ n°___ (C.F._______________________)</w:t>
      </w:r>
    </w:p>
    <w:p w14:paraId="41F0F671" w14:textId="77777777" w:rsidR="002953D4" w:rsidRPr="00CC38A3" w:rsidRDefault="002953D4" w:rsidP="002953D4">
      <w:pPr>
        <w:jc w:val="both"/>
        <w:rPr>
          <w:sz w:val="24"/>
          <w:szCs w:val="24"/>
        </w:rPr>
      </w:pPr>
    </w:p>
    <w:p w14:paraId="542B2E15" w14:textId="77777777" w:rsidR="002953D4" w:rsidRPr="00CC38A3" w:rsidRDefault="002953D4" w:rsidP="002953D4">
      <w:pPr>
        <w:jc w:val="both"/>
        <w:rPr>
          <w:sz w:val="24"/>
          <w:szCs w:val="24"/>
        </w:rPr>
      </w:pPr>
      <w:r w:rsidRPr="00CC38A3">
        <w:rPr>
          <w:sz w:val="24"/>
          <w:szCs w:val="24"/>
        </w:rPr>
        <w:t xml:space="preserve">Segue: precisazione della propria legittimazione: ad esempio, quale socio e legale rappresentante in forza di legge e di statuto della società___________________________ (C..F: e Partita I.V.A. ____________________) con sede a ___________________ via ________________________ n°__ </w:t>
      </w:r>
    </w:p>
    <w:p w14:paraId="1793BE16" w14:textId="77777777" w:rsidR="002953D4" w:rsidRPr="00CC38A3" w:rsidRDefault="002953D4" w:rsidP="002953D4">
      <w:pPr>
        <w:jc w:val="both"/>
        <w:rPr>
          <w:sz w:val="24"/>
          <w:szCs w:val="24"/>
        </w:rPr>
      </w:pPr>
    </w:p>
    <w:p w14:paraId="19F01F65" w14:textId="77777777" w:rsidR="002953D4" w:rsidRPr="00CC38A3" w:rsidRDefault="002953D4" w:rsidP="002953D4">
      <w:pPr>
        <w:jc w:val="both"/>
        <w:rPr>
          <w:sz w:val="24"/>
          <w:szCs w:val="24"/>
        </w:rPr>
      </w:pPr>
      <w:r w:rsidRPr="00CC38A3">
        <w:rPr>
          <w:sz w:val="24"/>
          <w:szCs w:val="24"/>
        </w:rPr>
        <w:t>Richiedente \ chiamato in mediazione ________________________________________</w:t>
      </w:r>
    </w:p>
    <w:p w14:paraId="2BF13185" w14:textId="77777777" w:rsidR="002953D4" w:rsidRPr="00CC38A3" w:rsidRDefault="002953D4" w:rsidP="002953D4">
      <w:pPr>
        <w:jc w:val="both"/>
        <w:rPr>
          <w:sz w:val="24"/>
          <w:szCs w:val="24"/>
        </w:rPr>
      </w:pPr>
    </w:p>
    <w:p w14:paraId="5F058E43" w14:textId="77777777" w:rsidR="002953D4" w:rsidRPr="00CC38A3" w:rsidRDefault="002953D4" w:rsidP="002953D4">
      <w:pPr>
        <w:jc w:val="center"/>
        <w:rPr>
          <w:b/>
          <w:sz w:val="24"/>
          <w:szCs w:val="24"/>
        </w:rPr>
      </w:pPr>
      <w:r w:rsidRPr="00CC38A3">
        <w:rPr>
          <w:b/>
          <w:sz w:val="24"/>
          <w:szCs w:val="24"/>
        </w:rPr>
        <w:t>DELEGO</w:t>
      </w:r>
    </w:p>
    <w:p w14:paraId="732F7D19" w14:textId="77777777" w:rsidR="002953D4" w:rsidRPr="00CC38A3" w:rsidRDefault="002953D4" w:rsidP="002953D4">
      <w:pPr>
        <w:jc w:val="center"/>
        <w:rPr>
          <w:sz w:val="24"/>
          <w:szCs w:val="24"/>
        </w:rPr>
      </w:pPr>
    </w:p>
    <w:p w14:paraId="22CD65ED" w14:textId="77777777" w:rsidR="00A01E5F" w:rsidRPr="00CC38A3" w:rsidRDefault="00A01E5F" w:rsidP="00A01E5F">
      <w:pPr>
        <w:spacing w:line="276" w:lineRule="auto"/>
        <w:jc w:val="both"/>
        <w:rPr>
          <w:iCs/>
          <w:sz w:val="24"/>
          <w:szCs w:val="24"/>
        </w:rPr>
      </w:pPr>
      <w:r w:rsidRPr="00CC38A3">
        <w:rPr>
          <w:iCs/>
          <w:sz w:val="24"/>
          <w:szCs w:val="24"/>
        </w:rPr>
        <w:t>L’Avvocato _________________________ ad assistermi e rappresentarmi, in caso di mia assenza, nella procedura di mediazione precisata in oggetto nei confronti del Signor / società / ente _______________________ e avente il contenuto meglio precisato nella domanda introduttiva di mediazione e nell’atto di adesione alla procedura stessa.</w:t>
      </w:r>
    </w:p>
    <w:p w14:paraId="3CCBED5F" w14:textId="77777777" w:rsidR="00A01E5F" w:rsidRPr="00CC38A3" w:rsidRDefault="00A01E5F" w:rsidP="00A01E5F">
      <w:pPr>
        <w:spacing w:line="276" w:lineRule="auto"/>
        <w:jc w:val="both"/>
        <w:rPr>
          <w:iCs/>
          <w:sz w:val="24"/>
          <w:szCs w:val="24"/>
        </w:rPr>
      </w:pPr>
      <w:r w:rsidRPr="00CC38A3">
        <w:rPr>
          <w:iCs/>
          <w:sz w:val="24"/>
          <w:szCs w:val="24"/>
        </w:rPr>
        <w:t>Detto avvocato disporrà di ogni potere relativo alla procedura di mediazione così come prevista dal D. Lgs. 4 marzo 2010 n. 28 e successive integrazioni e modifiche e, da ultimo, con il D.L. 69/2013 convertito dalla Legge 9 agosto 2013 n. 98, nonché con il D. Lgs. 10 ottobre 2022 n. 149, nonché dal regolamento dell’Organismo di Mediazione prescelto, quali, a mero titolo esemplificativo e non esaustivo: partecipare ad ogni incontro con il mediatore e il richiedente / chiamato in mediazione ed eventuali suoi delegati, i suoi avvocati ed eventuali sostituti; fornire e ricevere informazioni con vincolo di riservatezza anche in eventuali sessioni separate di detti incontri; prestare consenso per la stipula di accordo scritto di proroga della durata trimestrale della presente procedura, assumendo ogni conseguente obbligazione circa i costi della procedura; accettare la nomina di eventuali esperti e l’anticipazione delle relative spese; concordare, predisporre e sottoscrivere il contenuto di eventuali accordi conciliativi, oltre a sottoscrivere il relativo verbale.</w:t>
      </w:r>
    </w:p>
    <w:p w14:paraId="0A1BA65B" w14:textId="77777777" w:rsidR="002953D4" w:rsidRPr="00CC38A3" w:rsidRDefault="002953D4" w:rsidP="002953D4">
      <w:pPr>
        <w:spacing w:line="276" w:lineRule="auto"/>
        <w:jc w:val="both"/>
        <w:rPr>
          <w:iCs/>
          <w:sz w:val="24"/>
          <w:szCs w:val="24"/>
        </w:rPr>
      </w:pPr>
      <w:r w:rsidRPr="00CC38A3">
        <w:rPr>
          <w:iCs/>
          <w:sz w:val="24"/>
          <w:szCs w:val="24"/>
        </w:rPr>
        <w:lastRenderedPageBreak/>
        <w:t xml:space="preserve">La presente delega comporta anche il potere di incassare somme dal richiedente \ chiamato in mediazione e darne quietanza. </w:t>
      </w:r>
    </w:p>
    <w:p w14:paraId="61C9A967" w14:textId="03D368D3" w:rsidR="002953D4" w:rsidRPr="00CC38A3" w:rsidRDefault="002953D4" w:rsidP="002953D4">
      <w:pPr>
        <w:spacing w:line="276" w:lineRule="auto"/>
        <w:jc w:val="both"/>
        <w:rPr>
          <w:sz w:val="24"/>
          <w:szCs w:val="24"/>
        </w:rPr>
      </w:pPr>
      <w:r w:rsidRPr="00CC38A3">
        <w:rPr>
          <w:sz w:val="24"/>
          <w:szCs w:val="24"/>
          <w:lang w:eastAsia="it-IT"/>
        </w:rPr>
        <w:t xml:space="preserve">Autorizzo il procuratore e l’Organismo di Mediazione </w:t>
      </w:r>
      <w:r w:rsidR="00AF150D" w:rsidRPr="00CC38A3">
        <w:rPr>
          <w:sz w:val="24"/>
          <w:szCs w:val="24"/>
          <w:lang w:eastAsia="it-IT"/>
        </w:rPr>
        <w:t>“Mediapolis S.R.L.”</w:t>
      </w:r>
      <w:r w:rsidRPr="00CC38A3">
        <w:rPr>
          <w:sz w:val="24"/>
          <w:szCs w:val="24"/>
          <w:lang w:eastAsia="it-IT"/>
        </w:rPr>
        <w:t xml:space="preserve"> al trattamento dei</w:t>
      </w:r>
      <w:r w:rsidRPr="00CC38A3">
        <w:rPr>
          <w:sz w:val="24"/>
          <w:szCs w:val="24"/>
        </w:rPr>
        <w:t xml:space="preserve"> </w:t>
      </w:r>
      <w:r w:rsidRPr="00CC38A3">
        <w:rPr>
          <w:sz w:val="24"/>
          <w:szCs w:val="24"/>
          <w:lang w:eastAsia="it-IT"/>
        </w:rPr>
        <w:t>miei dati personali ai sensi dell’art. 13 del Decreto Legislativo 30 giugno 2003,</w:t>
      </w:r>
      <w:r w:rsidRPr="00CC38A3">
        <w:rPr>
          <w:sz w:val="24"/>
          <w:szCs w:val="24"/>
        </w:rPr>
        <w:t xml:space="preserve"> </w:t>
      </w:r>
      <w:r w:rsidRPr="00CC38A3">
        <w:rPr>
          <w:sz w:val="24"/>
          <w:szCs w:val="24"/>
          <w:lang w:eastAsia="it-IT"/>
        </w:rPr>
        <w:t>n.196 “Codice in materia di protezione dei dati personali” e dell’art. 13 del GDPR</w:t>
      </w:r>
      <w:r w:rsidRPr="00CC38A3">
        <w:rPr>
          <w:sz w:val="24"/>
          <w:szCs w:val="24"/>
        </w:rPr>
        <w:t xml:space="preserve"> </w:t>
      </w:r>
      <w:r w:rsidRPr="00CC38A3">
        <w:rPr>
          <w:sz w:val="24"/>
          <w:szCs w:val="24"/>
          <w:lang w:eastAsia="it-IT"/>
        </w:rPr>
        <w:t>(Regolamento UE 2016/679).</w:t>
      </w:r>
    </w:p>
    <w:p w14:paraId="1074C50A" w14:textId="77777777" w:rsidR="002953D4" w:rsidRPr="00CC38A3" w:rsidRDefault="002953D4" w:rsidP="002953D4">
      <w:pPr>
        <w:rPr>
          <w:sz w:val="24"/>
          <w:szCs w:val="24"/>
        </w:rPr>
      </w:pPr>
    </w:p>
    <w:p w14:paraId="6AB7C455" w14:textId="67604162" w:rsidR="002953D4" w:rsidRDefault="00AF150D" w:rsidP="002953D4">
      <w:pPr>
        <w:rPr>
          <w:b/>
          <w:sz w:val="24"/>
          <w:szCs w:val="24"/>
        </w:rPr>
      </w:pPr>
      <w:r w:rsidRPr="00130782">
        <w:rPr>
          <w:b/>
          <w:sz w:val="24"/>
          <w:szCs w:val="24"/>
        </w:rPr>
        <w:t>Luogo e data</w:t>
      </w:r>
      <w:r w:rsidR="002953D4" w:rsidRPr="00130782">
        <w:rPr>
          <w:b/>
          <w:sz w:val="24"/>
          <w:szCs w:val="24"/>
        </w:rPr>
        <w:t xml:space="preserve"> __________________</w:t>
      </w:r>
      <w:r w:rsidR="002953D4" w:rsidRPr="00130782">
        <w:rPr>
          <w:b/>
          <w:sz w:val="24"/>
          <w:szCs w:val="24"/>
        </w:rPr>
        <w:tab/>
      </w:r>
      <w:r w:rsidR="002953D4" w:rsidRPr="00130782">
        <w:rPr>
          <w:b/>
          <w:sz w:val="24"/>
          <w:szCs w:val="24"/>
        </w:rPr>
        <w:tab/>
        <w:t xml:space="preserve">                       </w:t>
      </w:r>
      <w:r w:rsidR="002953D4" w:rsidRPr="00130782">
        <w:rPr>
          <w:b/>
          <w:sz w:val="24"/>
          <w:szCs w:val="24"/>
        </w:rPr>
        <w:tab/>
      </w:r>
      <w:r w:rsidR="002953D4" w:rsidRPr="00130782">
        <w:rPr>
          <w:b/>
          <w:sz w:val="24"/>
          <w:szCs w:val="24"/>
        </w:rPr>
        <w:tab/>
      </w:r>
      <w:r w:rsidR="002953D4" w:rsidRPr="00130782">
        <w:rPr>
          <w:b/>
          <w:sz w:val="24"/>
          <w:szCs w:val="24"/>
        </w:rPr>
        <w:tab/>
      </w:r>
    </w:p>
    <w:p w14:paraId="464EF457" w14:textId="1BB68E0A" w:rsidR="00130782" w:rsidRPr="00130782" w:rsidRDefault="00130782" w:rsidP="002953D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</w:t>
      </w:r>
    </w:p>
    <w:p w14:paraId="26F3D775" w14:textId="77777777" w:rsidR="002953D4" w:rsidRPr="00130782" w:rsidRDefault="002953D4" w:rsidP="00130782">
      <w:pPr>
        <w:ind w:left="1416" w:firstLine="708"/>
        <w:jc w:val="right"/>
        <w:rPr>
          <w:b/>
          <w:sz w:val="24"/>
          <w:szCs w:val="24"/>
        </w:rPr>
      </w:pPr>
      <w:r w:rsidRPr="00130782">
        <w:rPr>
          <w:b/>
          <w:sz w:val="24"/>
          <w:szCs w:val="24"/>
        </w:rPr>
        <w:t xml:space="preserve">Visto per autentica </w:t>
      </w:r>
    </w:p>
    <w:p w14:paraId="739D7087" w14:textId="77777777" w:rsidR="002953D4" w:rsidRPr="00130782" w:rsidRDefault="002953D4" w:rsidP="002953D4">
      <w:pPr>
        <w:jc w:val="both"/>
        <w:rPr>
          <w:b/>
          <w:sz w:val="24"/>
          <w:szCs w:val="24"/>
        </w:rPr>
      </w:pPr>
      <w:r w:rsidRPr="00130782">
        <w:rPr>
          <w:b/>
          <w:sz w:val="24"/>
          <w:szCs w:val="24"/>
        </w:rPr>
        <w:tab/>
      </w:r>
      <w:r w:rsidRPr="00130782">
        <w:rPr>
          <w:b/>
          <w:sz w:val="24"/>
          <w:szCs w:val="24"/>
        </w:rPr>
        <w:tab/>
      </w:r>
      <w:r w:rsidRPr="00130782">
        <w:rPr>
          <w:b/>
          <w:sz w:val="24"/>
          <w:szCs w:val="24"/>
        </w:rPr>
        <w:tab/>
      </w:r>
      <w:r w:rsidRPr="00130782">
        <w:rPr>
          <w:b/>
          <w:sz w:val="24"/>
          <w:szCs w:val="24"/>
        </w:rPr>
        <w:tab/>
      </w:r>
      <w:r w:rsidRPr="00130782">
        <w:rPr>
          <w:b/>
          <w:sz w:val="24"/>
          <w:szCs w:val="24"/>
        </w:rPr>
        <w:tab/>
      </w:r>
      <w:r w:rsidRPr="00130782">
        <w:rPr>
          <w:b/>
          <w:sz w:val="24"/>
          <w:szCs w:val="24"/>
        </w:rPr>
        <w:tab/>
      </w:r>
      <w:r w:rsidRPr="00130782">
        <w:rPr>
          <w:b/>
          <w:sz w:val="24"/>
          <w:szCs w:val="24"/>
        </w:rPr>
        <w:tab/>
      </w:r>
      <w:r w:rsidRPr="00130782">
        <w:rPr>
          <w:b/>
          <w:sz w:val="24"/>
          <w:szCs w:val="24"/>
        </w:rPr>
        <w:tab/>
      </w:r>
    </w:p>
    <w:p w14:paraId="1B3C9F91" w14:textId="77777777" w:rsidR="00130782" w:rsidRDefault="00130782" w:rsidP="00130782">
      <w:pPr>
        <w:jc w:val="right"/>
        <w:rPr>
          <w:b/>
          <w:sz w:val="24"/>
          <w:szCs w:val="24"/>
        </w:rPr>
      </w:pPr>
    </w:p>
    <w:p w14:paraId="56A44B15" w14:textId="3D4856F4" w:rsidR="001D1A62" w:rsidRPr="00130782" w:rsidRDefault="002953D4" w:rsidP="00130782">
      <w:pPr>
        <w:jc w:val="right"/>
        <w:rPr>
          <w:b/>
          <w:bCs/>
          <w:sz w:val="24"/>
          <w:szCs w:val="24"/>
        </w:rPr>
      </w:pPr>
      <w:r w:rsidRPr="00130782">
        <w:rPr>
          <w:b/>
          <w:sz w:val="24"/>
          <w:szCs w:val="24"/>
        </w:rPr>
        <w:t>Avvocato _________________</w:t>
      </w:r>
    </w:p>
    <w:p w14:paraId="77E15937" w14:textId="77777777" w:rsidR="001D1A62" w:rsidRDefault="001D1A62" w:rsidP="00D10332"/>
    <w:p w14:paraId="1B288519" w14:textId="77777777" w:rsidR="001D1A62" w:rsidRDefault="001D1A62" w:rsidP="00D10332"/>
    <w:p w14:paraId="7C86DC22" w14:textId="77777777" w:rsidR="001D1A62" w:rsidRDefault="001D1A62" w:rsidP="00D10332"/>
    <w:p w14:paraId="5CB7EC33" w14:textId="77777777" w:rsidR="001D1A62" w:rsidRDefault="001D1A62" w:rsidP="00D10332"/>
    <w:p w14:paraId="16ED5771" w14:textId="77777777" w:rsidR="001D1A62" w:rsidRDefault="001D1A62" w:rsidP="00D10332"/>
    <w:p w14:paraId="2A4047A5" w14:textId="77777777" w:rsidR="001D1A62" w:rsidRPr="00D10332" w:rsidRDefault="001D1A62" w:rsidP="00D10332"/>
    <w:p w14:paraId="7F094441" w14:textId="77777777" w:rsidR="00D10332" w:rsidRPr="00D10332" w:rsidRDefault="00D10332" w:rsidP="00D10332"/>
    <w:p w14:paraId="218C5E1D" w14:textId="77777777" w:rsidR="00D10332" w:rsidRPr="00D10332" w:rsidRDefault="00D10332" w:rsidP="00D10332"/>
    <w:p w14:paraId="2103329D" w14:textId="77777777" w:rsidR="00202D05" w:rsidRDefault="00202D05" w:rsidP="00D10332"/>
    <w:p w14:paraId="12B96DBB" w14:textId="77777777" w:rsidR="00202D05" w:rsidRDefault="00202D05" w:rsidP="00D10332"/>
    <w:p w14:paraId="6EB3575A" w14:textId="77777777" w:rsidR="00202D05" w:rsidRPr="00D10332" w:rsidRDefault="00202D05" w:rsidP="00D10332"/>
    <w:p w14:paraId="712B0F47" w14:textId="77777777" w:rsidR="00D10332" w:rsidRPr="00D10332" w:rsidRDefault="0012263E" w:rsidP="00D10332">
      <w:r>
        <w:t xml:space="preserve"> </w:t>
      </w:r>
    </w:p>
    <w:p w14:paraId="1BF6131A" w14:textId="77777777" w:rsidR="00D10332" w:rsidRPr="00D10332" w:rsidRDefault="00D10332" w:rsidP="00D10332"/>
    <w:p w14:paraId="4A478D1C" w14:textId="77777777" w:rsidR="00D10332" w:rsidRPr="00D10332" w:rsidRDefault="00D10332" w:rsidP="00D10332"/>
    <w:p w14:paraId="35FD3BA5" w14:textId="77777777" w:rsidR="00D10332" w:rsidRPr="00D10332" w:rsidRDefault="00D10332" w:rsidP="00D10332"/>
    <w:sectPr w:rsidR="00D10332" w:rsidRPr="00D10332" w:rsidSect="007F1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9" w:right="1134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BEE4" w14:textId="77777777" w:rsidR="009862C0" w:rsidRDefault="009862C0" w:rsidP="00644BD4">
      <w:pPr>
        <w:spacing w:after="0" w:line="240" w:lineRule="auto"/>
      </w:pPr>
      <w:r>
        <w:separator/>
      </w:r>
    </w:p>
  </w:endnote>
  <w:endnote w:type="continuationSeparator" w:id="0">
    <w:p w14:paraId="4C64EA3D" w14:textId="77777777" w:rsidR="009862C0" w:rsidRDefault="009862C0" w:rsidP="006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I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02FF" w14:textId="77777777" w:rsidR="00051E47" w:rsidRDefault="00051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E8CD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</w:pPr>
  </w:p>
  <w:p w14:paraId="4AF6A590" w14:textId="77777777" w:rsidR="001D1A62" w:rsidRPr="00326810" w:rsidRDefault="001D1A62" w:rsidP="001D1A62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733A5BC7" w14:textId="77777777" w:rsidR="001D1A62" w:rsidRPr="00326810" w:rsidRDefault="001D1A62" w:rsidP="001D1A62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Pr="00CD275C">
      <w:rPr>
        <w:sz w:val="16"/>
        <w:szCs w:val="16"/>
      </w:rPr>
      <w:t>C</w:t>
    </w:r>
    <w:r>
      <w:rPr>
        <w:sz w:val="16"/>
        <w:szCs w:val="16"/>
      </w:rPr>
      <w:t>.F. / P. IVA</w:t>
    </w:r>
    <w:r w:rsidRPr="00CD275C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CD275C">
      <w:rPr>
        <w:sz w:val="16"/>
        <w:szCs w:val="16"/>
      </w:rPr>
      <w:t>02664560808</w:t>
    </w:r>
    <w:r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20DFE9AA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>
      <w:rPr>
        <w:rFonts w:eastAsia="MyriadPro-It"/>
        <w:color w:val="000000" w:themeColor="text1"/>
        <w:sz w:val="16"/>
        <w:szCs w:val="16"/>
      </w:rPr>
      <w:t xml:space="preserve"> </w:t>
    </w:r>
  </w:p>
  <w:p w14:paraId="4913E8B6" w14:textId="77777777" w:rsidR="001D1A62" w:rsidRPr="00CD275C" w:rsidRDefault="001D1A62" w:rsidP="001D1A62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1BD372AC" w14:textId="77777777" w:rsidR="00644BD4" w:rsidRPr="0012263E" w:rsidRDefault="001D1A62" w:rsidP="003B7BBE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21612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33240110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E521" w14:textId="77777777" w:rsidR="0044728D" w:rsidRDefault="0044728D" w:rsidP="00326810">
    <w:pPr>
      <w:widowControl w:val="0"/>
      <w:overflowPunct w:val="0"/>
      <w:autoSpaceDE w:val="0"/>
      <w:spacing w:after="0" w:line="240" w:lineRule="auto"/>
      <w:jc w:val="center"/>
    </w:pPr>
  </w:p>
  <w:p w14:paraId="648909A3" w14:textId="77777777" w:rsidR="00326810" w:rsidRPr="00326810" w:rsidRDefault="00A512A4" w:rsidP="00326810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7843AC92" w14:textId="77777777" w:rsidR="00326810" w:rsidRPr="00326810" w:rsidRDefault="00202D05" w:rsidP="00326810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 w:rsidR="00326810"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="00326810" w:rsidRPr="00CD275C">
      <w:rPr>
        <w:sz w:val="16"/>
        <w:szCs w:val="16"/>
      </w:rPr>
      <w:t>C</w:t>
    </w:r>
    <w:r w:rsidR="00326810">
      <w:rPr>
        <w:sz w:val="16"/>
        <w:szCs w:val="16"/>
      </w:rPr>
      <w:t>.F. / P. IVA</w:t>
    </w:r>
    <w:r w:rsidR="00326810" w:rsidRPr="00CD275C">
      <w:rPr>
        <w:sz w:val="16"/>
        <w:szCs w:val="16"/>
      </w:rPr>
      <w:t>:</w:t>
    </w:r>
    <w:r w:rsidR="00326810">
      <w:rPr>
        <w:sz w:val="16"/>
        <w:szCs w:val="16"/>
      </w:rPr>
      <w:t xml:space="preserve"> </w:t>
    </w:r>
    <w:r w:rsidR="00326810" w:rsidRPr="00CD275C">
      <w:rPr>
        <w:sz w:val="16"/>
        <w:szCs w:val="16"/>
      </w:rPr>
      <w:t>02664560808</w:t>
    </w:r>
    <w:r w:rsidR="00C43040"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57404EA1" w14:textId="77777777" w:rsidR="00176355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 w:rsidR="00315304">
      <w:rPr>
        <w:rFonts w:eastAsia="MyriadPro-It"/>
        <w:color w:val="000000" w:themeColor="text1"/>
        <w:sz w:val="16"/>
        <w:szCs w:val="16"/>
      </w:rPr>
      <w:t xml:space="preserve"> </w:t>
    </w:r>
  </w:p>
  <w:p w14:paraId="59155E6A" w14:textId="77777777" w:rsidR="00202D05" w:rsidRPr="00CD275C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23D3DFE0" w14:textId="77777777" w:rsidR="00644BD4" w:rsidRPr="00202D05" w:rsidRDefault="00202D05" w:rsidP="00202D05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33156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82351586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72F5" w14:textId="77777777" w:rsidR="009862C0" w:rsidRDefault="009862C0" w:rsidP="00644BD4">
      <w:pPr>
        <w:spacing w:after="0" w:line="240" w:lineRule="auto"/>
      </w:pPr>
      <w:r>
        <w:separator/>
      </w:r>
    </w:p>
  </w:footnote>
  <w:footnote w:type="continuationSeparator" w:id="0">
    <w:p w14:paraId="28975709" w14:textId="77777777" w:rsidR="009862C0" w:rsidRDefault="009862C0" w:rsidP="0064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FC4C" w14:textId="77777777" w:rsidR="00051E47" w:rsidRDefault="00051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6994" w14:textId="77777777" w:rsidR="00644BD4" w:rsidRDefault="00F56D0B" w:rsidP="00F56D0B">
    <w:pPr>
      <w:pStyle w:val="Intestazione"/>
      <w:tabs>
        <w:tab w:val="clear" w:pos="4819"/>
        <w:tab w:val="clear" w:pos="9638"/>
        <w:tab w:val="left" w:pos="886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408"/>
    </w:tblGrid>
    <w:tr w:rsidR="00C43040" w14:paraId="049DE783" w14:textId="77777777" w:rsidTr="00C04DF8">
      <w:trPr>
        <w:trHeight w:val="567"/>
      </w:trPr>
      <w:tc>
        <w:tcPr>
          <w:tcW w:w="7230" w:type="dxa"/>
        </w:tcPr>
        <w:p w14:paraId="34B1339A" w14:textId="77777777" w:rsidR="00202D05" w:rsidRPr="0012263E" w:rsidRDefault="00903B4D" w:rsidP="00312882">
          <w:pPr>
            <w:pStyle w:val="Intestazione"/>
            <w:widowControl w:val="0"/>
            <w:rPr>
              <w:rFonts w:eastAsia="MyriadPro-It"/>
              <w:b/>
              <w:bCs/>
              <w:color w:val="10826C"/>
              <w:sz w:val="18"/>
              <w:szCs w:val="18"/>
            </w:rPr>
          </w:pPr>
          <w:r>
            <w:rPr>
              <w:rFonts w:eastAsia="MyriadPro-It"/>
              <w:b/>
              <w:bCs/>
              <w:noProof/>
              <w:color w:val="10826C"/>
              <w:sz w:val="18"/>
              <w:szCs w:val="18"/>
            </w:rPr>
            <w:drawing>
              <wp:inline distT="0" distB="0" distL="0" distR="0" wp14:anchorId="37C0A2E1" wp14:editId="6E2CBAA3">
                <wp:extent cx="2401252" cy="505724"/>
                <wp:effectExtent l="0" t="0" r="0" b="8890"/>
                <wp:docPr id="51808028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768" cy="532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14:paraId="0D157862" w14:textId="77777777" w:rsid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</w:rPr>
            <w:t>Via Montegrappa 26 - Polistena (RC)</w:t>
          </w:r>
        </w:p>
        <w:p w14:paraId="0BB80E7D" w14:textId="77777777" w:rsidR="00202D05" w:rsidRP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>Tel: 0966.931.807</w:t>
          </w:r>
        </w:p>
        <w:p w14:paraId="2F107E72" w14:textId="77777777" w:rsidR="00202D05" w:rsidRPr="00990843" w:rsidRDefault="00C43040" w:rsidP="00202D05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>
            <w:rPr>
              <w:rFonts w:eastAsia="MyriadPro-It"/>
              <w:sz w:val="16"/>
              <w:szCs w:val="16"/>
              <w:lang w:val="en-US"/>
            </w:rPr>
            <w:t>Em</w:t>
          </w:r>
          <w:r w:rsidR="00202D05" w:rsidRPr="00990843">
            <w:rPr>
              <w:rFonts w:eastAsia="MyriadPro-It"/>
              <w:sz w:val="16"/>
              <w:szCs w:val="16"/>
              <w:lang w:val="en-US"/>
            </w:rPr>
            <w:t xml:space="preserve">ail: </w:t>
          </w:r>
          <w:hyperlink r:id="rId2">
            <w:r w:rsidR="00202D05"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info@mediapolis-srl.it</w:t>
            </w:r>
          </w:hyperlink>
        </w:p>
        <w:p w14:paraId="26CF9543" w14:textId="77777777" w:rsidR="00990843" w:rsidRPr="00C43040" w:rsidRDefault="00202D05" w:rsidP="00C43040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 xml:space="preserve">PEC: </w:t>
          </w:r>
          <w:hyperlink r:id="rId3" w:history="1">
            <w:r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mediapolis.srl@legalmail.it</w:t>
            </w:r>
          </w:hyperlink>
        </w:p>
      </w:tc>
    </w:tr>
  </w:tbl>
  <w:p w14:paraId="38C73A99" w14:textId="77777777" w:rsidR="00202D05" w:rsidRDefault="00C43040" w:rsidP="00202D05">
    <w:pPr>
      <w:pStyle w:val="Intestazione"/>
      <w:tabs>
        <w:tab w:val="clear" w:pos="4819"/>
        <w:tab w:val="clear" w:pos="9638"/>
        <w:tab w:val="left" w:pos="8868"/>
      </w:tabs>
    </w:pPr>
    <w:r>
      <w:rPr>
        <w:rFonts w:eastAsia="MyriadPro-It"/>
        <w:b/>
        <w:bCs/>
        <w:noProof/>
        <w:color w:val="10826C"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C55DB4" wp14:editId="0D773A76">
              <wp:simplePos x="0" y="0"/>
              <wp:positionH relativeFrom="margin">
                <wp:posOffset>635</wp:posOffset>
              </wp:positionH>
              <wp:positionV relativeFrom="page">
                <wp:posOffset>1010920</wp:posOffset>
              </wp:positionV>
              <wp:extent cx="6120000" cy="0"/>
              <wp:effectExtent l="0" t="0" r="0" b="0"/>
              <wp:wrapNone/>
              <wp:docPr id="1933205348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5101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F2B1DA" id="Connettore diritto 1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05pt,79.6pt" to="481.9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" strokecolor="#551010" strokeweight="1.5pt">
              <v:stroke joinstyle="miter"/>
              <w10:wrap anchorx="margin" anchory="page"/>
            </v:line>
          </w:pict>
        </mc:Fallback>
      </mc:AlternateContent>
    </w:r>
    <w:r w:rsidR="00202D05">
      <w:tab/>
    </w:r>
  </w:p>
  <w:p w14:paraId="4E1FC74A" w14:textId="77777777" w:rsidR="00644BD4" w:rsidRDefault="00644B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4"/>
    <w:rsid w:val="00004F81"/>
    <w:rsid w:val="000139E7"/>
    <w:rsid w:val="0003696E"/>
    <w:rsid w:val="00051E47"/>
    <w:rsid w:val="0006484D"/>
    <w:rsid w:val="00072566"/>
    <w:rsid w:val="000819CE"/>
    <w:rsid w:val="00095E6A"/>
    <w:rsid w:val="000D6B9E"/>
    <w:rsid w:val="000F507D"/>
    <w:rsid w:val="00120988"/>
    <w:rsid w:val="0012263E"/>
    <w:rsid w:val="001257BB"/>
    <w:rsid w:val="00130782"/>
    <w:rsid w:val="00132BA4"/>
    <w:rsid w:val="0016034D"/>
    <w:rsid w:val="00165C86"/>
    <w:rsid w:val="00176355"/>
    <w:rsid w:val="00176E4F"/>
    <w:rsid w:val="001C1B76"/>
    <w:rsid w:val="001D1A62"/>
    <w:rsid w:val="001F5AC0"/>
    <w:rsid w:val="00200739"/>
    <w:rsid w:val="0020257B"/>
    <w:rsid w:val="00202D05"/>
    <w:rsid w:val="00215BE8"/>
    <w:rsid w:val="00244FA6"/>
    <w:rsid w:val="00260015"/>
    <w:rsid w:val="00270149"/>
    <w:rsid w:val="00274F97"/>
    <w:rsid w:val="002953D4"/>
    <w:rsid w:val="002A429A"/>
    <w:rsid w:val="00312882"/>
    <w:rsid w:val="00315304"/>
    <w:rsid w:val="0031770B"/>
    <w:rsid w:val="00324EF9"/>
    <w:rsid w:val="00326810"/>
    <w:rsid w:val="00337307"/>
    <w:rsid w:val="003378ED"/>
    <w:rsid w:val="00357480"/>
    <w:rsid w:val="003606BD"/>
    <w:rsid w:val="003652DC"/>
    <w:rsid w:val="00397719"/>
    <w:rsid w:val="00397CB6"/>
    <w:rsid w:val="003B7BBE"/>
    <w:rsid w:val="003D046D"/>
    <w:rsid w:val="003E32AD"/>
    <w:rsid w:val="00401108"/>
    <w:rsid w:val="0044728D"/>
    <w:rsid w:val="004475CC"/>
    <w:rsid w:val="00450BEB"/>
    <w:rsid w:val="00493377"/>
    <w:rsid w:val="00495912"/>
    <w:rsid w:val="00497C56"/>
    <w:rsid w:val="004A05E9"/>
    <w:rsid w:val="004A5B53"/>
    <w:rsid w:val="004F3E75"/>
    <w:rsid w:val="004F54B6"/>
    <w:rsid w:val="00503196"/>
    <w:rsid w:val="00505AF9"/>
    <w:rsid w:val="00513FBD"/>
    <w:rsid w:val="00516D74"/>
    <w:rsid w:val="005422BC"/>
    <w:rsid w:val="0057025E"/>
    <w:rsid w:val="005842D8"/>
    <w:rsid w:val="00621B65"/>
    <w:rsid w:val="006359E8"/>
    <w:rsid w:val="00644BD4"/>
    <w:rsid w:val="00676C1F"/>
    <w:rsid w:val="006875DD"/>
    <w:rsid w:val="006B5B76"/>
    <w:rsid w:val="006B685B"/>
    <w:rsid w:val="00703D77"/>
    <w:rsid w:val="007266F2"/>
    <w:rsid w:val="0073249A"/>
    <w:rsid w:val="00766297"/>
    <w:rsid w:val="00773635"/>
    <w:rsid w:val="007F1BA1"/>
    <w:rsid w:val="008009D2"/>
    <w:rsid w:val="00813704"/>
    <w:rsid w:val="00835782"/>
    <w:rsid w:val="00871CD2"/>
    <w:rsid w:val="008A473C"/>
    <w:rsid w:val="008A5101"/>
    <w:rsid w:val="008B3FCA"/>
    <w:rsid w:val="008D2A31"/>
    <w:rsid w:val="008D5A41"/>
    <w:rsid w:val="008E5F9C"/>
    <w:rsid w:val="009018C3"/>
    <w:rsid w:val="00903B4D"/>
    <w:rsid w:val="00905D0C"/>
    <w:rsid w:val="00911B90"/>
    <w:rsid w:val="00917A86"/>
    <w:rsid w:val="00920F5E"/>
    <w:rsid w:val="0092454A"/>
    <w:rsid w:val="00930620"/>
    <w:rsid w:val="00933635"/>
    <w:rsid w:val="009437CA"/>
    <w:rsid w:val="009611C9"/>
    <w:rsid w:val="00966BBE"/>
    <w:rsid w:val="00971847"/>
    <w:rsid w:val="009862C0"/>
    <w:rsid w:val="00990843"/>
    <w:rsid w:val="00997F17"/>
    <w:rsid w:val="009B6077"/>
    <w:rsid w:val="009C2881"/>
    <w:rsid w:val="009D759F"/>
    <w:rsid w:val="009E676E"/>
    <w:rsid w:val="00A01E5F"/>
    <w:rsid w:val="00A13402"/>
    <w:rsid w:val="00A24E9E"/>
    <w:rsid w:val="00A26978"/>
    <w:rsid w:val="00A33F5F"/>
    <w:rsid w:val="00A512A4"/>
    <w:rsid w:val="00A72CF6"/>
    <w:rsid w:val="00A85A95"/>
    <w:rsid w:val="00AA49A8"/>
    <w:rsid w:val="00AE0186"/>
    <w:rsid w:val="00AE644C"/>
    <w:rsid w:val="00AF150D"/>
    <w:rsid w:val="00AF565D"/>
    <w:rsid w:val="00B15983"/>
    <w:rsid w:val="00B55045"/>
    <w:rsid w:val="00B55268"/>
    <w:rsid w:val="00B76446"/>
    <w:rsid w:val="00B97C95"/>
    <w:rsid w:val="00BA2A02"/>
    <w:rsid w:val="00BF312C"/>
    <w:rsid w:val="00C0118E"/>
    <w:rsid w:val="00C04DF8"/>
    <w:rsid w:val="00C3687D"/>
    <w:rsid w:val="00C377C2"/>
    <w:rsid w:val="00C40AD8"/>
    <w:rsid w:val="00C43040"/>
    <w:rsid w:val="00C520DB"/>
    <w:rsid w:val="00C53F4D"/>
    <w:rsid w:val="00C5633D"/>
    <w:rsid w:val="00C82A02"/>
    <w:rsid w:val="00C97338"/>
    <w:rsid w:val="00CC38A3"/>
    <w:rsid w:val="00CD275C"/>
    <w:rsid w:val="00CE676A"/>
    <w:rsid w:val="00CF0213"/>
    <w:rsid w:val="00D02013"/>
    <w:rsid w:val="00D10332"/>
    <w:rsid w:val="00D22C98"/>
    <w:rsid w:val="00D2425F"/>
    <w:rsid w:val="00D32E93"/>
    <w:rsid w:val="00D44472"/>
    <w:rsid w:val="00D44917"/>
    <w:rsid w:val="00D70FA6"/>
    <w:rsid w:val="00D87C55"/>
    <w:rsid w:val="00DD2D1A"/>
    <w:rsid w:val="00DF565F"/>
    <w:rsid w:val="00E019C8"/>
    <w:rsid w:val="00E01DE9"/>
    <w:rsid w:val="00E20572"/>
    <w:rsid w:val="00E208FE"/>
    <w:rsid w:val="00E50C00"/>
    <w:rsid w:val="00E569FE"/>
    <w:rsid w:val="00E716C7"/>
    <w:rsid w:val="00E76AA1"/>
    <w:rsid w:val="00E855D5"/>
    <w:rsid w:val="00E863C3"/>
    <w:rsid w:val="00EA3821"/>
    <w:rsid w:val="00EA4C60"/>
    <w:rsid w:val="00EB71BB"/>
    <w:rsid w:val="00EC06BC"/>
    <w:rsid w:val="00F07934"/>
    <w:rsid w:val="00F3025B"/>
    <w:rsid w:val="00F501D9"/>
    <w:rsid w:val="00F56D0B"/>
    <w:rsid w:val="00F674EF"/>
    <w:rsid w:val="00F74BE6"/>
    <w:rsid w:val="00FA0885"/>
    <w:rsid w:val="00FE5B0F"/>
    <w:rsid w:val="00FF335F"/>
    <w:rsid w:val="1424300D"/>
    <w:rsid w:val="1B872048"/>
    <w:rsid w:val="1F702F96"/>
    <w:rsid w:val="296C72BB"/>
    <w:rsid w:val="29F6C95C"/>
    <w:rsid w:val="2B2AFD61"/>
    <w:rsid w:val="3917FE0F"/>
    <w:rsid w:val="4193CCDC"/>
    <w:rsid w:val="45A92C2C"/>
    <w:rsid w:val="570892DE"/>
    <w:rsid w:val="5C35100A"/>
    <w:rsid w:val="5D646BE8"/>
    <w:rsid w:val="5EA6F8A7"/>
    <w:rsid w:val="65A5A896"/>
    <w:rsid w:val="6DCB1AB0"/>
    <w:rsid w:val="70AB5488"/>
    <w:rsid w:val="748417FC"/>
    <w:rsid w:val="74CAFC18"/>
    <w:rsid w:val="74E1E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252F"/>
  <w15:chartTrackingRefBased/>
  <w15:docId w15:val="{F60BCD64-3FB8-4397-AB61-86D50694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BD4"/>
  </w:style>
  <w:style w:type="paragraph" w:styleId="Pidipagina">
    <w:name w:val="footer"/>
    <w:basedOn w:val="Normale"/>
    <w:link w:val="Pidipagina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BD4"/>
  </w:style>
  <w:style w:type="table" w:styleId="Grigliatabella">
    <w:name w:val="Table Grid"/>
    <w:basedOn w:val="Tabellanormale"/>
    <w:uiPriority w:val="39"/>
    <w:rsid w:val="006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44BD4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polis.srl@legalmail.it" TargetMode="External"/><Relationship Id="rId2" Type="http://schemas.openxmlformats.org/officeDocument/2006/relationships/hyperlink" Target="mailto:info@mediapolis-srl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enico\OneDrive%20-%20Mediapolis%20S.R.L\Documenti%20in%20lavorazione\Carta%20intestata\Carta%20intestata%20completa%20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2CE8-DE2F-4732-BE52-C147D211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completa modello.dotx</Template>
  <TotalTime>10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Organismo Mediapolis SRL</cp:lastModifiedBy>
  <cp:revision>11</cp:revision>
  <cp:lastPrinted>2026-02-06T08:47:00Z</cp:lastPrinted>
  <dcterms:created xsi:type="dcterms:W3CDTF">2026-02-14T07:48:00Z</dcterms:created>
  <dcterms:modified xsi:type="dcterms:W3CDTF">2026-02-26T09:34:00Z</dcterms:modified>
</cp:coreProperties>
</file>